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08" w:rsidRDefault="00671B16" w:rsidP="00A217F4">
      <w:pPr>
        <w:jc w:val="right"/>
        <w:rPr>
          <w:noProof/>
        </w:rPr>
      </w:pPr>
      <w:r w:rsidRPr="00671B16">
        <w:rPr>
          <w:rFonts w:ascii="Calibri" w:hAnsi="Calibri"/>
          <w:noProof/>
          <w:color w:val="000000"/>
          <w:sz w:val="32"/>
          <w:szCs w:val="32"/>
        </w:rPr>
        <w:pict>
          <v:rect id="Rectangle 5" o:spid="_x0000_s1026" style="position:absolute;left:0;text-align:left;margin-left:297.85pt;margin-top:-10.75pt;width:101.9pt;height:73.25pt;z-index:2516567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" o:allowincell="f" strokecolor="white" strokeweight="1pt">
            <v:textbox style="mso-fit-shape-to-text:t" inset="1pt,1pt,1pt,1pt">
              <w:txbxContent>
                <w:p w:rsidR="00C948A8" w:rsidRDefault="002019A9">
                  <w:r>
                    <w:rPr>
                      <w:noProof/>
                    </w:rPr>
                    <w:drawing>
                      <wp:inline distT="0" distB="0" distL="0" distR="0">
                        <wp:extent cx="1257300" cy="895350"/>
                        <wp:effectExtent l="0" t="0" r="0" b="0"/>
                        <wp:docPr id="1" name="Imagem 1" descr="Logo Camara Municipal de Natal_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 Camara Municipal de Natal_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671B16">
        <w:rPr>
          <w:rFonts w:ascii="Calibri" w:hAnsi="Calibri"/>
          <w:b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7" type="#_x0000_t202" style="position:absolute;left:0;text-align:left;margin-left:-6.9pt;margin-top:18.1pt;width:260.85pt;height:39.1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T5hgIAABc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" stroked="f">
            <v:textbox>
              <w:txbxContent>
                <w:p w:rsidR="00C87F4B" w:rsidRPr="0072773D" w:rsidRDefault="00C87F4B" w:rsidP="00C87F4B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CÂ</w:t>
                  </w:r>
                  <w:r w:rsidRPr="0072773D">
                    <w:rPr>
                      <w:rFonts w:ascii="Calibri" w:hAnsi="Calibri"/>
                      <w:b/>
                      <w:sz w:val="28"/>
                      <w:szCs w:val="28"/>
                    </w:rPr>
                    <w:t>MARA MUNICIPAL DO NATAL</w:t>
                  </w:r>
                </w:p>
                <w:p w:rsidR="00C87F4B" w:rsidRPr="0072773D" w:rsidRDefault="00C87F4B" w:rsidP="00C87F4B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Gabinete </w:t>
                  </w:r>
                  <w:r w:rsidR="0051205E">
                    <w:rPr>
                      <w:rFonts w:ascii="Calibri" w:hAnsi="Calibri"/>
                      <w:b/>
                      <w:sz w:val="28"/>
                      <w:szCs w:val="28"/>
                    </w:rPr>
                    <w:t>do Vereador Felipe Alves - MDB</w:t>
                  </w:r>
                  <w:r w:rsidR="00425208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Partido</w:t>
                  </w:r>
                </w:p>
              </w:txbxContent>
            </v:textbox>
          </v:shape>
        </w:pict>
      </w:r>
    </w:p>
    <w:p w:rsidR="00425208" w:rsidRDefault="00425208" w:rsidP="00A217F4">
      <w:pPr>
        <w:jc w:val="right"/>
        <w:rPr>
          <w:noProof/>
        </w:rPr>
      </w:pPr>
    </w:p>
    <w:p w:rsidR="00425208" w:rsidRDefault="00425208" w:rsidP="00A217F4">
      <w:pPr>
        <w:jc w:val="right"/>
        <w:rPr>
          <w:noProof/>
        </w:rPr>
      </w:pPr>
    </w:p>
    <w:p w:rsidR="006E0885" w:rsidRDefault="006E0885" w:rsidP="00A217F4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/>
      </w:tblPr>
      <w:tblGrid>
        <w:gridCol w:w="5271"/>
        <w:gridCol w:w="236"/>
        <w:gridCol w:w="49"/>
        <w:gridCol w:w="4889"/>
      </w:tblGrid>
      <w:tr w:rsidR="00C87F4B" w:rsidRPr="004842F8" w:rsidTr="00E022C7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87F4B" w:rsidRPr="004842F8" w:rsidTr="00E022C7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F4B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</w:p>
          <w:p w:rsidR="00C87F4B" w:rsidRPr="008C02C2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Pr="008C02C2" w:rsidRDefault="00C87F4B" w:rsidP="0029147E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EMENTA:</w:t>
            </w:r>
            <w:r w:rsidR="0029147E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DB1F79" w:rsidRPr="00DB1F79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Requer que seja enviado ofício de congratulações a</w:t>
            </w:r>
            <w:r w:rsidR="0029147E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o Cônego José Mário</w:t>
            </w:r>
            <w:r w:rsidR="00DB1F79" w:rsidRPr="00DB1F79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em razão </w:t>
            </w:r>
            <w:r w:rsidR="0029147E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dos seus 50 anos de sacerdócio.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Default="0051205E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Natal, _____ de ________ de 2019</w:t>
            </w:r>
            <w:r w:rsidR="00C87F4B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Pr="004842F8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87F4B" w:rsidRPr="004842F8" w:rsidTr="00E022C7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C87F4B" w:rsidRPr="004842F8" w:rsidRDefault="00671B16" w:rsidP="00C87F4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pict>
                <v:rect id="Rectangle 23" o:spid="_x0000_s1028" style="position:absolute;margin-left:-68.45pt;margin-top:9.9pt;width:3.55pt;height:14.9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" o:allowincell="f" strokecolor="white" strokeweight="1pt">
                  <v:textbox inset="1pt,1pt,1pt,1pt">
                    <w:txbxContent>
                      <w:p w:rsidR="00C87F4B" w:rsidRPr="00EA25EA" w:rsidRDefault="00C87F4B" w:rsidP="00C87F4B"/>
                    </w:txbxContent>
                  </v:textbox>
                </v:rect>
              </w:pict>
            </w:r>
          </w:p>
          <w:p w:rsidR="00C87F4B" w:rsidRDefault="0051205E" w:rsidP="00C87F4B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Felipe Alves, vereador eleito</w:t>
            </w:r>
            <w:r w:rsidR="00C87F4B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no desempenho de seu mandato, submete a apreciação da mesa, para que seja discutida e submetida ao esclarecido plenário, a seguinte proposição:</w:t>
            </w:r>
          </w:p>
          <w:p w:rsidR="0029147E" w:rsidRPr="00BF2633" w:rsidRDefault="0029147E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51205E" w:rsidRDefault="00DB1F79" w:rsidP="00C87F4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B1F79">
              <w:rPr>
                <w:rFonts w:ascii="Calibri" w:hAnsi="Calibri" w:cs="Arial"/>
                <w:color w:val="000000"/>
              </w:rPr>
              <w:t>Requer que seja enviado ofício de congratulações</w:t>
            </w:r>
            <w:r w:rsidR="0029147E" w:rsidRPr="00DB1F79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r w:rsidR="0029147E" w:rsidRPr="002914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ao </w:t>
            </w:r>
            <w:r w:rsidR="0029147E">
              <w:rPr>
                <w:rFonts w:ascii="Calibri" w:hAnsi="Calibri" w:cs="Arial"/>
                <w:color w:val="000000"/>
                <w:sz w:val="22"/>
                <w:szCs w:val="22"/>
              </w:rPr>
              <w:t>Cônego</w:t>
            </w:r>
            <w:r w:rsidR="0029147E" w:rsidRPr="0029147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José Mário em razão dos seus 50 anos de sacerdócio.</w:t>
            </w:r>
          </w:p>
          <w:p w:rsidR="0029147E" w:rsidRPr="0029147E" w:rsidRDefault="0029147E" w:rsidP="00C87F4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São cinco décadas de vivência do Sacerdócio de Jesus, o cônego teve a graça de viver estes anos de ministério dedicado ao magistério e ao pastoreio.</w:t>
            </w:r>
          </w:p>
          <w:p w:rsidR="0029147E" w:rsidRPr="0051205E" w:rsidRDefault="0029147E" w:rsidP="00C87F4B">
            <w:pPr>
              <w:pStyle w:val="NormalWeb"/>
              <w:spacing w:before="0" w:beforeAutospacing="0" w:after="0" w:afterAutospacing="0" w:line="276" w:lineRule="auto"/>
              <w:jc w:val="both"/>
            </w:pPr>
          </w:p>
          <w:p w:rsidR="00C87F4B" w:rsidRPr="008025A4" w:rsidRDefault="00C87F4B" w:rsidP="00C87F4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 xml:space="preserve">OBS: </w:t>
            </w: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  <w:r w:rsidRPr="008025A4">
              <w:rPr>
                <w:rFonts w:ascii="Calibri" w:hAnsi="Calibri"/>
                <w:sz w:val="22"/>
                <w:szCs w:val="22"/>
              </w:rPr>
              <w:tab/>
            </w:r>
            <w:r w:rsidRPr="008025A4">
              <w:rPr>
                <w:rFonts w:ascii="Calibri" w:hAnsi="Calibri"/>
                <w:sz w:val="22"/>
                <w:szCs w:val="22"/>
              </w:rPr>
              <w:tab/>
            </w:r>
          </w:p>
          <w:p w:rsidR="0051205E" w:rsidRDefault="0029147E" w:rsidP="00DB1F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Paróquia do Bom Jesus das Dores – Praça Cap José da Penha 135, Ribeira, Natal/RN CEP: 59012-080 </w:t>
            </w:r>
          </w:p>
          <w:p w:rsidR="00DB1F79" w:rsidRDefault="00DB1F79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C87F4B" w:rsidRDefault="00C87F4B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Palácio Padre Miguelinho, e</w:t>
            </w:r>
            <w:r w:rsidR="00690AF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 </w:t>
            </w:r>
            <w:bookmarkStart w:id="0" w:name="_GoBack"/>
            <w:bookmarkEnd w:id="0"/>
            <w:r w:rsidR="0029147E">
              <w:rPr>
                <w:rFonts w:ascii="Calibri" w:hAnsi="Calibri"/>
                <w:b/>
                <w:color w:val="000000"/>
                <w:sz w:val="22"/>
                <w:szCs w:val="22"/>
              </w:rPr>
              <w:t>09</w:t>
            </w:r>
            <w:r w:rsidR="00EB74B7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29147E">
              <w:rPr>
                <w:rFonts w:ascii="Calibri" w:hAnsi="Calibri"/>
                <w:b/>
                <w:color w:val="000000"/>
                <w:sz w:val="22"/>
                <w:szCs w:val="22"/>
              </w:rPr>
              <w:t>11</w:t>
            </w:r>
            <w:r w:rsidR="0051205E">
              <w:rPr>
                <w:rFonts w:ascii="Calibri" w:hAnsi="Calibri"/>
                <w:b/>
                <w:color w:val="000000"/>
                <w:sz w:val="22"/>
                <w:szCs w:val="22"/>
              </w:rPr>
              <w:t>.20</w:t>
            </w:r>
            <w:r w:rsidR="0029147E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</w:p>
          <w:p w:rsidR="00E022C7" w:rsidRDefault="00E022C7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E022C7" w:rsidRDefault="00E022C7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C87F4B" w:rsidRPr="008025A4" w:rsidRDefault="00C87F4B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C87F4B" w:rsidRDefault="002019A9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Vereador Felipe Alves</w:t>
            </w:r>
          </w:p>
          <w:p w:rsidR="00C87F4B" w:rsidRDefault="00C87F4B" w:rsidP="00C87F4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C87F4B" w:rsidRPr="004842F8" w:rsidRDefault="00C87F4B" w:rsidP="00010A2A">
            <w:pPr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Lido no exped</w:t>
            </w:r>
            <w:r w:rsidR="00646809">
              <w:rPr>
                <w:rFonts w:ascii="Calibri" w:hAnsi="Calibri"/>
                <w:color w:val="000000"/>
                <w:sz w:val="22"/>
                <w:szCs w:val="22"/>
              </w:rPr>
              <w:t xml:space="preserve">iente: _____/ ______/ ________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</w:p>
          <w:p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:rsidR="00ED4E5E" w:rsidRPr="00425208" w:rsidRDefault="00ED4E5E" w:rsidP="00685DF7">
      <w:pPr>
        <w:rPr>
          <w:rFonts w:ascii="Calibri" w:hAnsi="Calibri"/>
          <w:b/>
          <w:noProof/>
          <w:color w:val="000000"/>
          <w:sz w:val="24"/>
          <w:szCs w:val="24"/>
        </w:rPr>
      </w:pPr>
    </w:p>
    <w:sectPr w:rsidR="00ED4E5E" w:rsidRPr="00425208" w:rsidSect="008F638B">
      <w:headerReference w:type="default" r:id="rId8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9FC" w:rsidRDefault="00D759FC">
      <w:r>
        <w:separator/>
      </w:r>
    </w:p>
  </w:endnote>
  <w:endnote w:type="continuationSeparator" w:id="1">
    <w:p w:rsidR="00D759FC" w:rsidRDefault="00D75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9FC" w:rsidRDefault="00D759FC">
      <w:r>
        <w:separator/>
      </w:r>
    </w:p>
  </w:footnote>
  <w:footnote w:type="continuationSeparator" w:id="1">
    <w:p w:rsidR="00D759FC" w:rsidRDefault="00D759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8A8" w:rsidRDefault="00C948A8">
    <w:pPr>
      <w:pStyle w:val="Cabealho"/>
    </w:pPr>
  </w:p>
  <w:p w:rsidR="00C948A8" w:rsidRDefault="00C948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531"/>
    <w:rsid w:val="00010A2A"/>
    <w:rsid w:val="000125B7"/>
    <w:rsid w:val="00050D47"/>
    <w:rsid w:val="00065076"/>
    <w:rsid w:val="000669A6"/>
    <w:rsid w:val="00074813"/>
    <w:rsid w:val="00090E1A"/>
    <w:rsid w:val="00091478"/>
    <w:rsid w:val="00091B9B"/>
    <w:rsid w:val="000A7CBC"/>
    <w:rsid w:val="000B108F"/>
    <w:rsid w:val="000B1A97"/>
    <w:rsid w:val="000B2605"/>
    <w:rsid w:val="000B48D2"/>
    <w:rsid w:val="000B4A68"/>
    <w:rsid w:val="000B6FB5"/>
    <w:rsid w:val="000C19A0"/>
    <w:rsid w:val="000C1A2B"/>
    <w:rsid w:val="000D5FDE"/>
    <w:rsid w:val="000E0190"/>
    <w:rsid w:val="000E6BFB"/>
    <w:rsid w:val="00101872"/>
    <w:rsid w:val="001104E2"/>
    <w:rsid w:val="00121225"/>
    <w:rsid w:val="00124222"/>
    <w:rsid w:val="001301AF"/>
    <w:rsid w:val="00130907"/>
    <w:rsid w:val="001325E3"/>
    <w:rsid w:val="00144B70"/>
    <w:rsid w:val="00161E51"/>
    <w:rsid w:val="00163696"/>
    <w:rsid w:val="00173D20"/>
    <w:rsid w:val="00176B44"/>
    <w:rsid w:val="00181DF2"/>
    <w:rsid w:val="00186ADE"/>
    <w:rsid w:val="00193B9C"/>
    <w:rsid w:val="001B5170"/>
    <w:rsid w:val="001C2454"/>
    <w:rsid w:val="001C5761"/>
    <w:rsid w:val="001C65AF"/>
    <w:rsid w:val="001D0D27"/>
    <w:rsid w:val="001E5661"/>
    <w:rsid w:val="001E7472"/>
    <w:rsid w:val="001F3968"/>
    <w:rsid w:val="002019A9"/>
    <w:rsid w:val="00202E6E"/>
    <w:rsid w:val="002052C2"/>
    <w:rsid w:val="0023070D"/>
    <w:rsid w:val="00260847"/>
    <w:rsid w:val="00267E2F"/>
    <w:rsid w:val="00272A71"/>
    <w:rsid w:val="0029147E"/>
    <w:rsid w:val="002A4A28"/>
    <w:rsid w:val="002B2AB3"/>
    <w:rsid w:val="002D4849"/>
    <w:rsid w:val="002E244F"/>
    <w:rsid w:val="002E4FA7"/>
    <w:rsid w:val="00304D6F"/>
    <w:rsid w:val="003065EC"/>
    <w:rsid w:val="0031104D"/>
    <w:rsid w:val="00315CA9"/>
    <w:rsid w:val="0032432C"/>
    <w:rsid w:val="0032492F"/>
    <w:rsid w:val="003424A5"/>
    <w:rsid w:val="00356EEE"/>
    <w:rsid w:val="00362C77"/>
    <w:rsid w:val="00371A69"/>
    <w:rsid w:val="0038434D"/>
    <w:rsid w:val="00386D63"/>
    <w:rsid w:val="00396D82"/>
    <w:rsid w:val="003A3B1F"/>
    <w:rsid w:val="003A792E"/>
    <w:rsid w:val="003B1465"/>
    <w:rsid w:val="003C1BAA"/>
    <w:rsid w:val="003C2232"/>
    <w:rsid w:val="003F0B8E"/>
    <w:rsid w:val="003F3BE8"/>
    <w:rsid w:val="00404B80"/>
    <w:rsid w:val="00411EBB"/>
    <w:rsid w:val="00425208"/>
    <w:rsid w:val="00436D2A"/>
    <w:rsid w:val="00437970"/>
    <w:rsid w:val="00441FD1"/>
    <w:rsid w:val="004505E8"/>
    <w:rsid w:val="00453B0F"/>
    <w:rsid w:val="00463056"/>
    <w:rsid w:val="00465320"/>
    <w:rsid w:val="004654E0"/>
    <w:rsid w:val="00476B47"/>
    <w:rsid w:val="00480406"/>
    <w:rsid w:val="00482CF3"/>
    <w:rsid w:val="004842F8"/>
    <w:rsid w:val="00486022"/>
    <w:rsid w:val="0049036B"/>
    <w:rsid w:val="004905B5"/>
    <w:rsid w:val="004A2D59"/>
    <w:rsid w:val="004A7BAF"/>
    <w:rsid w:val="004B1ACD"/>
    <w:rsid w:val="004C351A"/>
    <w:rsid w:val="004D2D65"/>
    <w:rsid w:val="004D2E76"/>
    <w:rsid w:val="004D680E"/>
    <w:rsid w:val="004E65A6"/>
    <w:rsid w:val="004F66AB"/>
    <w:rsid w:val="004F7E7F"/>
    <w:rsid w:val="00507DA2"/>
    <w:rsid w:val="00510615"/>
    <w:rsid w:val="0051205E"/>
    <w:rsid w:val="00512944"/>
    <w:rsid w:val="005159D9"/>
    <w:rsid w:val="005179A9"/>
    <w:rsid w:val="005439AD"/>
    <w:rsid w:val="005443E9"/>
    <w:rsid w:val="005477A8"/>
    <w:rsid w:val="0055536C"/>
    <w:rsid w:val="005621FD"/>
    <w:rsid w:val="0057203B"/>
    <w:rsid w:val="005B0AFE"/>
    <w:rsid w:val="005B4BF8"/>
    <w:rsid w:val="005B7B89"/>
    <w:rsid w:val="005F0334"/>
    <w:rsid w:val="00604EB0"/>
    <w:rsid w:val="006068AD"/>
    <w:rsid w:val="006113CA"/>
    <w:rsid w:val="00617441"/>
    <w:rsid w:val="00623F39"/>
    <w:rsid w:val="00625982"/>
    <w:rsid w:val="00643566"/>
    <w:rsid w:val="00646809"/>
    <w:rsid w:val="00656111"/>
    <w:rsid w:val="00662AF4"/>
    <w:rsid w:val="00671B16"/>
    <w:rsid w:val="0067399D"/>
    <w:rsid w:val="006812F9"/>
    <w:rsid w:val="0068351F"/>
    <w:rsid w:val="00685DF7"/>
    <w:rsid w:val="00690AF9"/>
    <w:rsid w:val="006A7449"/>
    <w:rsid w:val="006A7738"/>
    <w:rsid w:val="006C2AC3"/>
    <w:rsid w:val="006D2A63"/>
    <w:rsid w:val="006E0885"/>
    <w:rsid w:val="006E25B0"/>
    <w:rsid w:val="006E4871"/>
    <w:rsid w:val="00702F98"/>
    <w:rsid w:val="00716218"/>
    <w:rsid w:val="0072097E"/>
    <w:rsid w:val="007218F2"/>
    <w:rsid w:val="007265E2"/>
    <w:rsid w:val="0072754B"/>
    <w:rsid w:val="0072773D"/>
    <w:rsid w:val="00731128"/>
    <w:rsid w:val="00733ED2"/>
    <w:rsid w:val="0074771E"/>
    <w:rsid w:val="00752C0F"/>
    <w:rsid w:val="00754B17"/>
    <w:rsid w:val="007568D5"/>
    <w:rsid w:val="0077798D"/>
    <w:rsid w:val="00784662"/>
    <w:rsid w:val="007A0B0B"/>
    <w:rsid w:val="007C5880"/>
    <w:rsid w:val="007D1B22"/>
    <w:rsid w:val="007D576E"/>
    <w:rsid w:val="007D728F"/>
    <w:rsid w:val="007E1982"/>
    <w:rsid w:val="007E24C6"/>
    <w:rsid w:val="007F3A65"/>
    <w:rsid w:val="007F4F19"/>
    <w:rsid w:val="00800C0B"/>
    <w:rsid w:val="008057E3"/>
    <w:rsid w:val="00807374"/>
    <w:rsid w:val="00815733"/>
    <w:rsid w:val="00817A6E"/>
    <w:rsid w:val="00823A52"/>
    <w:rsid w:val="0084277A"/>
    <w:rsid w:val="008624C3"/>
    <w:rsid w:val="008632DF"/>
    <w:rsid w:val="008663E4"/>
    <w:rsid w:val="00873D74"/>
    <w:rsid w:val="00876C11"/>
    <w:rsid w:val="00881E22"/>
    <w:rsid w:val="00883890"/>
    <w:rsid w:val="0089134E"/>
    <w:rsid w:val="008A39A7"/>
    <w:rsid w:val="008A45E9"/>
    <w:rsid w:val="008A47CA"/>
    <w:rsid w:val="008A72E0"/>
    <w:rsid w:val="008B2CB1"/>
    <w:rsid w:val="008C02C2"/>
    <w:rsid w:val="008E2BCC"/>
    <w:rsid w:val="008F638B"/>
    <w:rsid w:val="00903059"/>
    <w:rsid w:val="00914415"/>
    <w:rsid w:val="00914D70"/>
    <w:rsid w:val="00920595"/>
    <w:rsid w:val="00934710"/>
    <w:rsid w:val="009405EA"/>
    <w:rsid w:val="00942A90"/>
    <w:rsid w:val="00943244"/>
    <w:rsid w:val="00954DE1"/>
    <w:rsid w:val="00957839"/>
    <w:rsid w:val="00960E47"/>
    <w:rsid w:val="009663F0"/>
    <w:rsid w:val="00975B8F"/>
    <w:rsid w:val="00981658"/>
    <w:rsid w:val="009B617A"/>
    <w:rsid w:val="009C68B7"/>
    <w:rsid w:val="009D0A7F"/>
    <w:rsid w:val="009D3B72"/>
    <w:rsid w:val="009E7F34"/>
    <w:rsid w:val="009F25BD"/>
    <w:rsid w:val="009F6733"/>
    <w:rsid w:val="00A0264C"/>
    <w:rsid w:val="00A051AD"/>
    <w:rsid w:val="00A14DE9"/>
    <w:rsid w:val="00A1630D"/>
    <w:rsid w:val="00A217F4"/>
    <w:rsid w:val="00A26411"/>
    <w:rsid w:val="00A27253"/>
    <w:rsid w:val="00A30868"/>
    <w:rsid w:val="00A308CF"/>
    <w:rsid w:val="00A3762E"/>
    <w:rsid w:val="00A45FEC"/>
    <w:rsid w:val="00A462B1"/>
    <w:rsid w:val="00A46874"/>
    <w:rsid w:val="00A625BA"/>
    <w:rsid w:val="00A724ED"/>
    <w:rsid w:val="00A74E45"/>
    <w:rsid w:val="00A76245"/>
    <w:rsid w:val="00A85B6B"/>
    <w:rsid w:val="00A95ABA"/>
    <w:rsid w:val="00A975C0"/>
    <w:rsid w:val="00A9762E"/>
    <w:rsid w:val="00AA3DCC"/>
    <w:rsid w:val="00AB040F"/>
    <w:rsid w:val="00AB38AC"/>
    <w:rsid w:val="00AF1808"/>
    <w:rsid w:val="00AF5953"/>
    <w:rsid w:val="00B1003B"/>
    <w:rsid w:val="00B120E8"/>
    <w:rsid w:val="00B134F7"/>
    <w:rsid w:val="00B262DF"/>
    <w:rsid w:val="00B2703A"/>
    <w:rsid w:val="00B33CAC"/>
    <w:rsid w:val="00B346F7"/>
    <w:rsid w:val="00B37DCA"/>
    <w:rsid w:val="00B4271F"/>
    <w:rsid w:val="00B55082"/>
    <w:rsid w:val="00B61531"/>
    <w:rsid w:val="00B8438A"/>
    <w:rsid w:val="00B858CD"/>
    <w:rsid w:val="00B9154B"/>
    <w:rsid w:val="00B94CDB"/>
    <w:rsid w:val="00BA2B17"/>
    <w:rsid w:val="00BA59B8"/>
    <w:rsid w:val="00BB78E9"/>
    <w:rsid w:val="00BC4AF3"/>
    <w:rsid w:val="00BD5622"/>
    <w:rsid w:val="00BD7743"/>
    <w:rsid w:val="00BE426C"/>
    <w:rsid w:val="00BF2633"/>
    <w:rsid w:val="00C02A18"/>
    <w:rsid w:val="00C063C9"/>
    <w:rsid w:val="00C22077"/>
    <w:rsid w:val="00C22BC3"/>
    <w:rsid w:val="00C25A98"/>
    <w:rsid w:val="00C26483"/>
    <w:rsid w:val="00C32A5F"/>
    <w:rsid w:val="00C51EB7"/>
    <w:rsid w:val="00C5790B"/>
    <w:rsid w:val="00C80AD6"/>
    <w:rsid w:val="00C8668B"/>
    <w:rsid w:val="00C87F4B"/>
    <w:rsid w:val="00C948A8"/>
    <w:rsid w:val="00CA18AB"/>
    <w:rsid w:val="00CA1A2A"/>
    <w:rsid w:val="00D00D4B"/>
    <w:rsid w:val="00D06EB8"/>
    <w:rsid w:val="00D17EB1"/>
    <w:rsid w:val="00D2673D"/>
    <w:rsid w:val="00D34989"/>
    <w:rsid w:val="00D552A1"/>
    <w:rsid w:val="00D72E9C"/>
    <w:rsid w:val="00D759FC"/>
    <w:rsid w:val="00D80DF0"/>
    <w:rsid w:val="00D9304D"/>
    <w:rsid w:val="00DB04C2"/>
    <w:rsid w:val="00DB1F79"/>
    <w:rsid w:val="00DB7798"/>
    <w:rsid w:val="00DC4B03"/>
    <w:rsid w:val="00DE304C"/>
    <w:rsid w:val="00DF2195"/>
    <w:rsid w:val="00DF4562"/>
    <w:rsid w:val="00E022C7"/>
    <w:rsid w:val="00E22003"/>
    <w:rsid w:val="00E3381D"/>
    <w:rsid w:val="00E57CEC"/>
    <w:rsid w:val="00E715D9"/>
    <w:rsid w:val="00E72C9F"/>
    <w:rsid w:val="00E73C9A"/>
    <w:rsid w:val="00E802FC"/>
    <w:rsid w:val="00E81162"/>
    <w:rsid w:val="00E90F42"/>
    <w:rsid w:val="00EA1EEC"/>
    <w:rsid w:val="00EA25EA"/>
    <w:rsid w:val="00EA6695"/>
    <w:rsid w:val="00EB74B7"/>
    <w:rsid w:val="00EC6C74"/>
    <w:rsid w:val="00ED4E5E"/>
    <w:rsid w:val="00EE064B"/>
    <w:rsid w:val="00EE24AF"/>
    <w:rsid w:val="00EE6278"/>
    <w:rsid w:val="00F13A03"/>
    <w:rsid w:val="00F145F7"/>
    <w:rsid w:val="00F27F9A"/>
    <w:rsid w:val="00F37514"/>
    <w:rsid w:val="00F54674"/>
    <w:rsid w:val="00F91D38"/>
    <w:rsid w:val="00FA217B"/>
    <w:rsid w:val="00FB6528"/>
    <w:rsid w:val="00FC6F8F"/>
    <w:rsid w:val="00FD54B9"/>
    <w:rsid w:val="00FE6440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piron%2014\Desktop\Backup%20FABIO\Documents\Vereador%20Felipe%20Alves\Requerimento%20DNIT%202019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9D4A-EA77-420C-9B74-9677A100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DNIT 2019</Template>
  <TotalTime>13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DO NATAL</vt:lpstr>
    </vt:vector>
  </TitlesOfParts>
  <Company>CÂMARA MUNICIPAL DE NATAL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DO NATAL</dc:title>
  <dc:creator>Inspiron 14</dc:creator>
  <cp:lastModifiedBy>brasiltoner</cp:lastModifiedBy>
  <cp:revision>1</cp:revision>
  <cp:lastPrinted>2020-12-09T14:32:00Z</cp:lastPrinted>
  <dcterms:created xsi:type="dcterms:W3CDTF">2019-05-21T17:55:00Z</dcterms:created>
  <dcterms:modified xsi:type="dcterms:W3CDTF">2020-12-09T14:33:00Z</dcterms:modified>
</cp:coreProperties>
</file>