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20" w:rsidRPr="00B4202B" w:rsidRDefault="00E32769" w:rsidP="009D6520">
      <w:pPr>
        <w:jc w:val="center"/>
        <w:rPr>
          <w:rFonts w:ascii="Times New Roman" w:hAnsi="Times New Roman"/>
          <w:noProof/>
          <w:color w:val="000000"/>
          <w:sz w:val="24"/>
          <w:szCs w:val="24"/>
          <w:lang w:eastAsia="pt-BR"/>
        </w:rPr>
      </w:pPr>
      <w:r w:rsidRPr="00B4202B">
        <w:rPr>
          <w:rFonts w:ascii="Times New Roman" w:hAnsi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590550" cy="8477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520" w:rsidRPr="00B4202B" w:rsidRDefault="009D6520" w:rsidP="009D6520">
      <w:pPr>
        <w:tabs>
          <w:tab w:val="left" w:pos="7105"/>
        </w:tabs>
        <w:spacing w:after="120" w:line="240" w:lineRule="auto"/>
        <w:ind w:left="-567" w:right="-613"/>
        <w:jc w:val="center"/>
        <w:rPr>
          <w:rFonts w:ascii="Times New Roman" w:hAnsi="Times New Roman"/>
          <w:color w:val="000000"/>
          <w:sz w:val="24"/>
          <w:szCs w:val="24"/>
        </w:rPr>
      </w:pPr>
      <w:r w:rsidRPr="00B4202B">
        <w:rPr>
          <w:rFonts w:ascii="Times New Roman" w:hAnsi="Times New Roman"/>
          <w:color w:val="000000"/>
          <w:sz w:val="24"/>
          <w:szCs w:val="24"/>
        </w:rPr>
        <w:t>Estado do Rio Grande do Norte</w:t>
      </w:r>
    </w:p>
    <w:p w:rsidR="009D6520" w:rsidRPr="00B4202B" w:rsidRDefault="009D6520" w:rsidP="009D6520">
      <w:pPr>
        <w:tabs>
          <w:tab w:val="left" w:pos="7105"/>
        </w:tabs>
        <w:spacing w:after="12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4202B">
        <w:rPr>
          <w:rFonts w:ascii="Times New Roman" w:hAnsi="Times New Roman"/>
          <w:color w:val="000000"/>
          <w:sz w:val="24"/>
          <w:szCs w:val="24"/>
        </w:rPr>
        <w:t>Câmara Municipal de Natal | Palácio Padre Miguelinho</w:t>
      </w:r>
    </w:p>
    <w:p w:rsidR="009D6520" w:rsidRPr="00B4202B" w:rsidRDefault="009D6520" w:rsidP="009D6520">
      <w:pPr>
        <w:tabs>
          <w:tab w:val="left" w:pos="7105"/>
        </w:tabs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4202B">
        <w:rPr>
          <w:rFonts w:ascii="Times New Roman" w:hAnsi="Times New Roman"/>
          <w:b/>
          <w:color w:val="000000"/>
          <w:sz w:val="24"/>
          <w:szCs w:val="24"/>
        </w:rPr>
        <w:t>GABINETE DO VEREADOR FELIPE ALVES</w:t>
      </w:r>
    </w:p>
    <w:p w:rsidR="00B77373" w:rsidRPr="00B4202B" w:rsidRDefault="00B77373" w:rsidP="009D6520">
      <w:pPr>
        <w:tabs>
          <w:tab w:val="left" w:pos="7105"/>
        </w:tabs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27847" w:rsidRPr="00B4202B" w:rsidRDefault="00027847" w:rsidP="009D6520">
      <w:pPr>
        <w:tabs>
          <w:tab w:val="left" w:pos="7105"/>
        </w:tabs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77373" w:rsidRPr="00B4202B" w:rsidRDefault="00B77373" w:rsidP="009D6520">
      <w:pPr>
        <w:tabs>
          <w:tab w:val="left" w:pos="7105"/>
        </w:tabs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77373" w:rsidRPr="00B4202B" w:rsidRDefault="00B77373" w:rsidP="00B77373">
      <w:pPr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4202B">
        <w:rPr>
          <w:rFonts w:ascii="Times New Roman" w:hAnsi="Times New Roman"/>
          <w:b/>
          <w:color w:val="000000"/>
          <w:sz w:val="24"/>
          <w:szCs w:val="24"/>
        </w:rPr>
        <w:t>PROJETO</w:t>
      </w:r>
      <w:r w:rsidR="00B4202B" w:rsidRPr="00B4202B">
        <w:rPr>
          <w:rFonts w:ascii="Times New Roman" w:hAnsi="Times New Roman"/>
          <w:b/>
          <w:color w:val="000000"/>
          <w:sz w:val="24"/>
          <w:szCs w:val="24"/>
        </w:rPr>
        <w:t xml:space="preserve"> DE LEI MUNICIPAL Nº ______/2023</w:t>
      </w:r>
    </w:p>
    <w:p w:rsidR="00B77373" w:rsidRPr="00B4202B" w:rsidRDefault="00B77373" w:rsidP="00B77373">
      <w:pPr>
        <w:spacing w:after="120"/>
        <w:ind w:left="396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7847" w:rsidRPr="00B4202B" w:rsidRDefault="00027847" w:rsidP="00B77373">
      <w:pPr>
        <w:spacing w:after="120"/>
        <w:ind w:left="396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F4FF3" w:rsidRPr="00B4202B" w:rsidRDefault="00EF4FF3" w:rsidP="00EF4FF3">
      <w:pPr>
        <w:spacing w:after="120"/>
        <w:ind w:left="3969"/>
        <w:jc w:val="both"/>
        <w:rPr>
          <w:rFonts w:ascii="Times New Roman" w:hAnsi="Times New Roman"/>
          <w:color w:val="000000"/>
          <w:sz w:val="24"/>
          <w:szCs w:val="24"/>
        </w:rPr>
      </w:pPr>
      <w:r w:rsidRPr="00B4202B">
        <w:rPr>
          <w:rFonts w:ascii="Times New Roman" w:hAnsi="Times New Roman"/>
          <w:b/>
          <w:color w:val="000000"/>
          <w:sz w:val="24"/>
          <w:szCs w:val="24"/>
        </w:rPr>
        <w:t>EMENTA</w:t>
      </w:r>
      <w:r w:rsidRPr="00B4202B">
        <w:rPr>
          <w:rFonts w:ascii="Times New Roman" w:hAnsi="Times New Roman"/>
          <w:color w:val="000000"/>
          <w:sz w:val="24"/>
          <w:szCs w:val="24"/>
        </w:rPr>
        <w:t>:</w:t>
      </w:r>
      <w:r w:rsidR="00027847" w:rsidRPr="00B4202B">
        <w:rPr>
          <w:rFonts w:ascii="Times New Roman" w:hAnsi="Times New Roman"/>
          <w:color w:val="000000"/>
          <w:sz w:val="24"/>
          <w:szCs w:val="24"/>
        </w:rPr>
        <w:t xml:space="preserve"> Reconhece como Utilidade Pública Municipal </w:t>
      </w:r>
      <w:r w:rsidR="004C6BB7" w:rsidRPr="00B4202B">
        <w:rPr>
          <w:rFonts w:ascii="Times New Roman" w:hAnsi="Times New Roman"/>
          <w:color w:val="000000"/>
          <w:sz w:val="24"/>
          <w:szCs w:val="24"/>
        </w:rPr>
        <w:t>o “</w:t>
      </w:r>
      <w:r w:rsidR="00CD3095">
        <w:rPr>
          <w:rFonts w:ascii="Times New Roman" w:hAnsi="Times New Roman"/>
          <w:color w:val="000000"/>
          <w:sz w:val="24"/>
          <w:szCs w:val="24"/>
        </w:rPr>
        <w:t>Centro de Convivência</w:t>
      </w:r>
      <w:r w:rsidR="00B4202B" w:rsidRPr="00B4202B">
        <w:rPr>
          <w:rFonts w:ascii="Times New Roman" w:hAnsi="Times New Roman"/>
          <w:color w:val="000000"/>
          <w:sz w:val="24"/>
          <w:szCs w:val="24"/>
        </w:rPr>
        <w:t xml:space="preserve"> Dom Nivaldo Monte</w:t>
      </w:r>
      <w:r w:rsidR="00027847" w:rsidRPr="00B4202B">
        <w:rPr>
          <w:rFonts w:ascii="Times New Roman" w:hAnsi="Times New Roman"/>
          <w:color w:val="000000"/>
          <w:sz w:val="24"/>
          <w:szCs w:val="24"/>
        </w:rPr>
        <w:t>”</w:t>
      </w:r>
    </w:p>
    <w:p w:rsidR="00B77373" w:rsidRPr="00B4202B" w:rsidRDefault="00B77373" w:rsidP="00B77373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7847" w:rsidRPr="00B4202B" w:rsidRDefault="00027847" w:rsidP="00B77373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12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4202B">
        <w:rPr>
          <w:rFonts w:ascii="Times New Roman" w:hAnsi="Times New Roman"/>
          <w:b/>
          <w:color w:val="000000"/>
          <w:sz w:val="24"/>
          <w:szCs w:val="24"/>
        </w:rPr>
        <w:t>O PREFEITO MUNICIPAL DO NATAL/RN:</w:t>
      </w:r>
    </w:p>
    <w:p w:rsidR="004C6BB7" w:rsidRPr="00B4202B" w:rsidRDefault="004C6BB7" w:rsidP="00B77373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4202B">
        <w:rPr>
          <w:rFonts w:ascii="Times New Roman" w:hAnsi="Times New Roman"/>
          <w:b/>
          <w:color w:val="000000"/>
          <w:sz w:val="24"/>
          <w:szCs w:val="24"/>
        </w:rPr>
        <w:t>FAÇO SABER</w:t>
      </w:r>
      <w:r w:rsidRPr="00B4202B">
        <w:rPr>
          <w:rFonts w:ascii="Times New Roman" w:hAnsi="Times New Roman"/>
          <w:color w:val="000000"/>
          <w:sz w:val="24"/>
          <w:szCs w:val="24"/>
        </w:rPr>
        <w:t xml:space="preserve"> que a Câmara Municipal do Natal aprovou e eu </w:t>
      </w:r>
      <w:r w:rsidRPr="00B4202B">
        <w:rPr>
          <w:rFonts w:ascii="Times New Roman" w:hAnsi="Times New Roman"/>
          <w:b/>
          <w:color w:val="000000"/>
          <w:sz w:val="24"/>
          <w:szCs w:val="24"/>
        </w:rPr>
        <w:t xml:space="preserve">SANCIONO </w:t>
      </w:r>
      <w:r w:rsidRPr="00B4202B">
        <w:rPr>
          <w:rFonts w:ascii="Times New Roman" w:hAnsi="Times New Roman"/>
          <w:color w:val="000000"/>
          <w:sz w:val="24"/>
          <w:szCs w:val="24"/>
        </w:rPr>
        <w:t>a seguinte Lei:</w:t>
      </w:r>
    </w:p>
    <w:p w:rsidR="00B77373" w:rsidRPr="00B4202B" w:rsidRDefault="00B77373" w:rsidP="00B77373">
      <w:pPr>
        <w:ind w:firstLine="16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27847" w:rsidRPr="00B4202B" w:rsidRDefault="00EF4FF3" w:rsidP="00027847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B4202B">
        <w:rPr>
          <w:rFonts w:ascii="Times New Roman" w:hAnsi="Times New Roman"/>
          <w:b/>
          <w:bCs/>
          <w:color w:val="000000"/>
          <w:sz w:val="24"/>
          <w:szCs w:val="24"/>
        </w:rPr>
        <w:t>Art. 1º.</w:t>
      </w:r>
      <w:r w:rsidR="00027847" w:rsidRPr="00B4202B">
        <w:rPr>
          <w:rStyle w:val="nfase"/>
          <w:rFonts w:ascii="Times New Roman" w:hAnsi="Times New Roman"/>
          <w:i w:val="0"/>
          <w:color w:val="000000"/>
          <w:sz w:val="24"/>
          <w:szCs w:val="24"/>
        </w:rPr>
        <w:t xml:space="preserve"> Fica reconhecido como Utilidade Pública Municipal </w:t>
      </w:r>
      <w:r w:rsidR="001C281E" w:rsidRPr="00B4202B">
        <w:rPr>
          <w:rFonts w:ascii="Times New Roman" w:hAnsi="Times New Roman"/>
          <w:color w:val="000000"/>
          <w:sz w:val="24"/>
          <w:szCs w:val="24"/>
        </w:rPr>
        <w:t>O “</w:t>
      </w:r>
      <w:r w:rsidR="00CD3095">
        <w:rPr>
          <w:rFonts w:ascii="Times New Roman" w:hAnsi="Times New Roman"/>
          <w:color w:val="000000"/>
          <w:sz w:val="24"/>
          <w:szCs w:val="24"/>
        </w:rPr>
        <w:t>Centro de Convivência</w:t>
      </w:r>
      <w:bookmarkStart w:id="0" w:name="_GoBack"/>
      <w:bookmarkEnd w:id="0"/>
      <w:r w:rsidR="00B4202B" w:rsidRPr="00B4202B">
        <w:rPr>
          <w:rFonts w:ascii="Times New Roman" w:hAnsi="Times New Roman"/>
          <w:color w:val="000000"/>
          <w:sz w:val="24"/>
          <w:szCs w:val="24"/>
        </w:rPr>
        <w:t xml:space="preserve"> Dom Nivaldo Monte</w:t>
      </w:r>
      <w:r w:rsidR="00027847" w:rsidRPr="00B4202B">
        <w:rPr>
          <w:rFonts w:ascii="Times New Roman" w:hAnsi="Times New Roman"/>
          <w:color w:val="000000"/>
          <w:sz w:val="24"/>
          <w:szCs w:val="24"/>
        </w:rPr>
        <w:t>”, com sede e foro neste município.</w:t>
      </w:r>
    </w:p>
    <w:p w:rsidR="00EF4FF3" w:rsidRPr="00B4202B" w:rsidRDefault="00EF4FF3" w:rsidP="00EF4FF3">
      <w:pPr>
        <w:tabs>
          <w:tab w:val="decimal" w:pos="10773"/>
        </w:tabs>
        <w:jc w:val="both"/>
        <w:rPr>
          <w:rStyle w:val="nfase"/>
          <w:rFonts w:ascii="Times New Roman" w:hAnsi="Times New Roman"/>
          <w:b/>
          <w:i w:val="0"/>
          <w:color w:val="000000"/>
          <w:sz w:val="24"/>
          <w:szCs w:val="24"/>
        </w:rPr>
      </w:pPr>
    </w:p>
    <w:p w:rsidR="00EF4FF3" w:rsidRPr="00B4202B" w:rsidRDefault="00EF4FF3" w:rsidP="00027847">
      <w:pPr>
        <w:tabs>
          <w:tab w:val="decimal" w:pos="10773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B4202B">
        <w:rPr>
          <w:rStyle w:val="nfase"/>
          <w:rFonts w:ascii="Times New Roman" w:hAnsi="Times New Roman"/>
          <w:b/>
          <w:i w:val="0"/>
          <w:color w:val="000000"/>
          <w:sz w:val="24"/>
          <w:szCs w:val="24"/>
        </w:rPr>
        <w:t>Art. 2º.</w:t>
      </w:r>
      <w:r w:rsidRPr="00B4202B">
        <w:rPr>
          <w:rStyle w:val="nfase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="00027847" w:rsidRPr="00B4202B">
        <w:rPr>
          <w:rStyle w:val="nfase"/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r w:rsidRPr="00B4202B">
        <w:rPr>
          <w:rFonts w:ascii="Times New Roman" w:hAnsi="Times New Roman"/>
          <w:color w:val="000000"/>
          <w:sz w:val="24"/>
          <w:szCs w:val="24"/>
        </w:rPr>
        <w:t xml:space="preserve">Esta lei entrará em vigor na data de sua publicação, revogadas as disposições em contrário.  </w:t>
      </w:r>
    </w:p>
    <w:p w:rsidR="00B77373" w:rsidRPr="00B4202B" w:rsidRDefault="00B77373" w:rsidP="00B7737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286259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4202B">
        <w:rPr>
          <w:rFonts w:ascii="Times New Roman" w:hAnsi="Times New Roman"/>
          <w:color w:val="000000"/>
          <w:sz w:val="24"/>
          <w:szCs w:val="24"/>
        </w:rPr>
        <w:tab/>
      </w:r>
      <w:r w:rsidR="00B77373" w:rsidRPr="00B4202B">
        <w:rPr>
          <w:rFonts w:ascii="Times New Roman" w:hAnsi="Times New Roman"/>
          <w:color w:val="000000"/>
          <w:sz w:val="24"/>
          <w:szCs w:val="24"/>
        </w:rPr>
        <w:tab/>
        <w:t xml:space="preserve">Sala de Sessões </w:t>
      </w:r>
      <w:r w:rsidR="00027847" w:rsidRPr="00B4202B">
        <w:rPr>
          <w:rFonts w:ascii="Times New Roman" w:hAnsi="Times New Roman"/>
          <w:color w:val="000000"/>
          <w:sz w:val="24"/>
          <w:szCs w:val="24"/>
        </w:rPr>
        <w:t xml:space="preserve">da Câmara Municipal de Natal, </w:t>
      </w:r>
      <w:r w:rsidR="00B4202B" w:rsidRPr="00B4202B">
        <w:rPr>
          <w:rFonts w:ascii="Times New Roman" w:hAnsi="Times New Roman"/>
          <w:color w:val="000000"/>
          <w:sz w:val="24"/>
          <w:szCs w:val="24"/>
        </w:rPr>
        <w:t>02</w:t>
      </w:r>
      <w:r w:rsidR="00027847" w:rsidRPr="00B4202B">
        <w:rPr>
          <w:rFonts w:ascii="Times New Roman" w:hAnsi="Times New Roman"/>
          <w:color w:val="000000"/>
          <w:sz w:val="24"/>
          <w:szCs w:val="24"/>
        </w:rPr>
        <w:t xml:space="preserve"> de </w:t>
      </w:r>
      <w:r w:rsidR="00B4202B" w:rsidRPr="00B4202B">
        <w:rPr>
          <w:rFonts w:ascii="Times New Roman" w:hAnsi="Times New Roman"/>
          <w:color w:val="000000"/>
          <w:sz w:val="24"/>
          <w:szCs w:val="24"/>
        </w:rPr>
        <w:t>maio de 2023</w:t>
      </w:r>
      <w:r w:rsidR="00B77373" w:rsidRPr="00B4202B">
        <w:rPr>
          <w:rFonts w:ascii="Times New Roman" w:hAnsi="Times New Roman"/>
          <w:color w:val="000000"/>
          <w:sz w:val="24"/>
          <w:szCs w:val="24"/>
        </w:rPr>
        <w:t>.</w:t>
      </w: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4202B">
        <w:rPr>
          <w:rFonts w:ascii="Times New Roman" w:hAnsi="Times New Roman"/>
          <w:b/>
          <w:color w:val="000000"/>
          <w:sz w:val="24"/>
          <w:szCs w:val="24"/>
        </w:rPr>
        <w:t>Felipe Alves</w:t>
      </w:r>
    </w:p>
    <w:p w:rsidR="00B77373" w:rsidRPr="00B4202B" w:rsidRDefault="00B4202B" w:rsidP="00B7737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Vereador UNIÃO BRASIL</w:t>
      </w:r>
      <w:r w:rsidR="00B77373" w:rsidRPr="00B4202B">
        <w:rPr>
          <w:rFonts w:ascii="Times New Roman" w:hAnsi="Times New Roman"/>
          <w:color w:val="000000"/>
          <w:sz w:val="24"/>
          <w:szCs w:val="24"/>
        </w:rPr>
        <w:t xml:space="preserve"> - Autor</w:t>
      </w: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202B" w:rsidRPr="00B4202B" w:rsidRDefault="00B4202B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7847" w:rsidRPr="00B4202B" w:rsidRDefault="00027847" w:rsidP="0002784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77373" w:rsidRPr="00B4202B" w:rsidRDefault="00027847" w:rsidP="0002784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4202B">
        <w:rPr>
          <w:rFonts w:ascii="Times New Roman" w:hAnsi="Times New Roman"/>
          <w:b/>
          <w:color w:val="000000"/>
          <w:sz w:val="24"/>
          <w:szCs w:val="24"/>
        </w:rPr>
        <w:lastRenderedPageBreak/>
        <w:t>JUSTIFICATICA</w:t>
      </w:r>
    </w:p>
    <w:p w:rsidR="00027847" w:rsidRPr="00B4202B" w:rsidRDefault="00027847" w:rsidP="0002784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9577A0" w:rsidRPr="00B4202B" w:rsidRDefault="009577A0" w:rsidP="0002784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27847" w:rsidRPr="00B4202B" w:rsidRDefault="00027847" w:rsidP="0002784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71034" w:rsidRPr="00B4202B" w:rsidRDefault="00C71034" w:rsidP="005D626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4202B">
        <w:rPr>
          <w:rFonts w:ascii="Times New Roman" w:hAnsi="Times New Roman"/>
          <w:color w:val="000000"/>
          <w:sz w:val="24"/>
          <w:szCs w:val="24"/>
        </w:rPr>
        <w:tab/>
      </w:r>
      <w:r w:rsidR="001C281E" w:rsidRPr="00B4202B">
        <w:rPr>
          <w:rFonts w:ascii="Times New Roman" w:hAnsi="Times New Roman"/>
          <w:color w:val="000000"/>
          <w:sz w:val="24"/>
          <w:szCs w:val="24"/>
        </w:rPr>
        <w:tab/>
      </w:r>
      <w:r w:rsidR="001C281E" w:rsidRPr="00B4202B">
        <w:rPr>
          <w:rFonts w:ascii="Times New Roman" w:hAnsi="Times New Roman"/>
          <w:color w:val="000000"/>
          <w:sz w:val="24"/>
          <w:szCs w:val="24"/>
        </w:rPr>
        <w:tab/>
      </w:r>
      <w:r w:rsidR="000E2C4F" w:rsidRPr="00B4202B">
        <w:rPr>
          <w:rFonts w:ascii="Times New Roman" w:hAnsi="Times New Roman"/>
          <w:color w:val="000000"/>
          <w:sz w:val="24"/>
          <w:szCs w:val="24"/>
        </w:rPr>
        <w:t>A referida associação</w:t>
      </w:r>
      <w:r w:rsidR="001C281E" w:rsidRPr="00B4202B">
        <w:rPr>
          <w:rFonts w:ascii="Times New Roman" w:hAnsi="Times New Roman"/>
          <w:color w:val="000000"/>
          <w:sz w:val="24"/>
          <w:szCs w:val="24"/>
        </w:rPr>
        <w:t>, presta e</w:t>
      </w:r>
      <w:r w:rsidR="00B4202B" w:rsidRPr="00B4202B">
        <w:rPr>
          <w:rFonts w:ascii="Times New Roman" w:hAnsi="Times New Roman"/>
          <w:color w:val="000000"/>
          <w:sz w:val="24"/>
          <w:szCs w:val="24"/>
        </w:rPr>
        <w:t xml:space="preserve">xcelentes serviços à população </w:t>
      </w:r>
      <w:proofErr w:type="spellStart"/>
      <w:r w:rsidR="00E32769" w:rsidRPr="00B4202B">
        <w:rPr>
          <w:rFonts w:ascii="Times New Roman" w:hAnsi="Times New Roman"/>
          <w:color w:val="000000"/>
          <w:sz w:val="24"/>
          <w:szCs w:val="24"/>
        </w:rPr>
        <w:t>natalense</w:t>
      </w:r>
      <w:proofErr w:type="spellEnd"/>
      <w:r w:rsidR="00E32769" w:rsidRPr="00B4202B">
        <w:rPr>
          <w:rFonts w:ascii="Times New Roman" w:hAnsi="Times New Roman"/>
          <w:color w:val="000000"/>
          <w:sz w:val="24"/>
          <w:szCs w:val="24"/>
        </w:rPr>
        <w:t>, consider</w:t>
      </w:r>
      <w:r w:rsidR="000E2C4F" w:rsidRPr="00B4202B">
        <w:rPr>
          <w:rFonts w:ascii="Times New Roman" w:hAnsi="Times New Roman"/>
          <w:color w:val="000000"/>
          <w:sz w:val="24"/>
          <w:szCs w:val="24"/>
        </w:rPr>
        <w:t>a</w:t>
      </w:r>
      <w:r w:rsidR="00B4202B" w:rsidRPr="00B4202B">
        <w:rPr>
          <w:rFonts w:ascii="Times New Roman" w:hAnsi="Times New Roman"/>
          <w:color w:val="000000"/>
          <w:sz w:val="24"/>
          <w:szCs w:val="24"/>
        </w:rPr>
        <w:t xml:space="preserve">ndo que atua na área cultural, social e </w:t>
      </w:r>
      <w:r w:rsidR="000E2C4F" w:rsidRPr="00B4202B">
        <w:rPr>
          <w:rFonts w:ascii="Times New Roman" w:hAnsi="Times New Roman"/>
          <w:color w:val="000000"/>
          <w:sz w:val="24"/>
          <w:szCs w:val="24"/>
        </w:rPr>
        <w:t>esportiva</w:t>
      </w:r>
      <w:r w:rsidR="00B4202B" w:rsidRPr="00B4202B">
        <w:rPr>
          <w:rFonts w:ascii="Times New Roman" w:hAnsi="Times New Roman"/>
          <w:color w:val="000000"/>
          <w:sz w:val="24"/>
          <w:szCs w:val="24"/>
        </w:rPr>
        <w:t xml:space="preserve"> do nosso Municí</w:t>
      </w:r>
      <w:r w:rsidR="00E32769" w:rsidRPr="00B4202B">
        <w:rPr>
          <w:rFonts w:ascii="Times New Roman" w:hAnsi="Times New Roman"/>
          <w:color w:val="000000"/>
          <w:sz w:val="24"/>
          <w:szCs w:val="24"/>
        </w:rPr>
        <w:t>pio, capacitando, prestando</w:t>
      </w:r>
      <w:r w:rsidR="000E2C4F" w:rsidRPr="00B4202B">
        <w:rPr>
          <w:rFonts w:ascii="Times New Roman" w:hAnsi="Times New Roman"/>
          <w:color w:val="000000"/>
          <w:sz w:val="24"/>
          <w:szCs w:val="24"/>
        </w:rPr>
        <w:t xml:space="preserve"> inclusão social, cidadania, projetos culturais</w:t>
      </w:r>
      <w:r w:rsidR="00E32769" w:rsidRPr="00B4202B">
        <w:rPr>
          <w:rFonts w:ascii="Times New Roman" w:hAnsi="Times New Roman"/>
          <w:color w:val="000000"/>
          <w:sz w:val="24"/>
          <w:szCs w:val="24"/>
        </w:rPr>
        <w:t>, e col</w:t>
      </w:r>
      <w:r w:rsidR="000E2C4F" w:rsidRPr="00B4202B">
        <w:rPr>
          <w:rFonts w:ascii="Times New Roman" w:hAnsi="Times New Roman"/>
          <w:color w:val="000000"/>
          <w:sz w:val="24"/>
          <w:szCs w:val="24"/>
        </w:rPr>
        <w:t>aborando com a classe do desporto e da cultura</w:t>
      </w:r>
      <w:r w:rsidR="00E32769" w:rsidRPr="00B4202B">
        <w:rPr>
          <w:rFonts w:ascii="Times New Roman" w:hAnsi="Times New Roman"/>
          <w:color w:val="000000"/>
          <w:sz w:val="24"/>
          <w:szCs w:val="24"/>
        </w:rPr>
        <w:t>, para que os mesmos possam desenvolver seu trabalho em excelência, e contribuindo co</w:t>
      </w:r>
      <w:r w:rsidR="000E2C4F" w:rsidRPr="00B4202B">
        <w:rPr>
          <w:rFonts w:ascii="Times New Roman" w:hAnsi="Times New Roman"/>
          <w:color w:val="000000"/>
          <w:sz w:val="24"/>
          <w:szCs w:val="24"/>
        </w:rPr>
        <w:t>m a cidadania e inclusão social doa mais necessitados de Natal</w:t>
      </w:r>
      <w:r w:rsidR="00286259" w:rsidRPr="00B4202B">
        <w:rPr>
          <w:rFonts w:ascii="Times New Roman" w:hAnsi="Times New Roman"/>
          <w:color w:val="000000"/>
          <w:sz w:val="24"/>
          <w:szCs w:val="24"/>
        </w:rPr>
        <w:t>.</w:t>
      </w:r>
    </w:p>
    <w:p w:rsidR="005D6268" w:rsidRPr="00B4202B" w:rsidRDefault="005D6268" w:rsidP="00C7103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5D6268" w:rsidRPr="00B4202B" w:rsidRDefault="005D6268" w:rsidP="00C7103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5D6268" w:rsidRPr="00B4202B" w:rsidRDefault="005D6268" w:rsidP="00C7103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5D6268" w:rsidRPr="00B4202B" w:rsidRDefault="005D6268" w:rsidP="005D62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4202B">
        <w:rPr>
          <w:rFonts w:ascii="Times New Roman" w:hAnsi="Times New Roman"/>
          <w:b/>
          <w:color w:val="000000"/>
          <w:sz w:val="24"/>
          <w:szCs w:val="24"/>
        </w:rPr>
        <w:t>Felipe Alves</w:t>
      </w:r>
    </w:p>
    <w:p w:rsidR="005D6268" w:rsidRPr="00B4202B" w:rsidRDefault="00B4202B" w:rsidP="005D626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4202B">
        <w:rPr>
          <w:rFonts w:ascii="Times New Roman" w:hAnsi="Times New Roman"/>
          <w:color w:val="000000"/>
          <w:sz w:val="24"/>
          <w:szCs w:val="24"/>
        </w:rPr>
        <w:t>Vereador União Brasil</w:t>
      </w:r>
      <w:r w:rsidR="005D6268" w:rsidRPr="00B4202B">
        <w:rPr>
          <w:rFonts w:ascii="Times New Roman" w:hAnsi="Times New Roman"/>
          <w:color w:val="000000"/>
          <w:sz w:val="24"/>
          <w:szCs w:val="24"/>
        </w:rPr>
        <w:t xml:space="preserve"> - Autor</w:t>
      </w:r>
    </w:p>
    <w:p w:rsidR="005D6268" w:rsidRPr="00B4202B" w:rsidRDefault="005D6268" w:rsidP="005D626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6268" w:rsidRPr="00B4202B" w:rsidRDefault="005D6268" w:rsidP="00C7103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7847" w:rsidRPr="00B4202B" w:rsidRDefault="00027847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7847" w:rsidRPr="00B4202B" w:rsidRDefault="00027847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7373" w:rsidRPr="00B4202B" w:rsidRDefault="00B77373" w:rsidP="00B77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743B" w:rsidRPr="00B4202B" w:rsidRDefault="00F0743B" w:rsidP="005D626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F0743B" w:rsidRPr="00B4202B" w:rsidSect="00340AE0">
      <w:headerReference w:type="default" r:id="rId9"/>
      <w:footerReference w:type="default" r:id="rId10"/>
      <w:pgSz w:w="11906" w:h="16838"/>
      <w:pgMar w:top="112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3D9" w:rsidRDefault="006003D9" w:rsidP="00535B78">
      <w:pPr>
        <w:spacing w:after="0" w:line="240" w:lineRule="auto"/>
      </w:pPr>
      <w:r>
        <w:separator/>
      </w:r>
    </w:p>
  </w:endnote>
  <w:endnote w:type="continuationSeparator" w:id="0">
    <w:p w:rsidR="006003D9" w:rsidRDefault="006003D9" w:rsidP="0053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B78" w:rsidRPr="00535B78" w:rsidRDefault="00535B78" w:rsidP="00314259">
    <w:pPr>
      <w:pStyle w:val="Rodap"/>
      <w:pBdr>
        <w:top w:val="single" w:sz="24" w:space="5" w:color="9BBB59"/>
      </w:pBdr>
      <w:jc w:val="center"/>
      <w:rPr>
        <w:i/>
        <w:iCs/>
        <w:color w:val="8C8C8C"/>
      </w:rPr>
    </w:pPr>
    <w:r>
      <w:rPr>
        <w:rFonts w:ascii="Arial" w:hAnsi="Arial" w:cs="Arial"/>
        <w:color w:val="6B849A"/>
      </w:rPr>
      <w:t>Rua Jundiaí, 546, CEP 59012-120 - Natal/Rio Grande do Norte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3D9" w:rsidRDefault="006003D9" w:rsidP="00535B78">
      <w:pPr>
        <w:spacing w:after="0" w:line="240" w:lineRule="auto"/>
      </w:pPr>
      <w:r>
        <w:separator/>
      </w:r>
    </w:p>
  </w:footnote>
  <w:footnote w:type="continuationSeparator" w:id="0">
    <w:p w:rsidR="006003D9" w:rsidRDefault="006003D9" w:rsidP="00535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259" w:rsidRPr="00314259" w:rsidRDefault="00314259" w:rsidP="00314259">
    <w:pPr>
      <w:pStyle w:val="Cabealho"/>
      <w:tabs>
        <w:tab w:val="clear" w:pos="4513"/>
        <w:tab w:val="clear" w:pos="9026"/>
        <w:tab w:val="left" w:pos="3255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B0A32"/>
    <w:multiLevelType w:val="hybridMultilevel"/>
    <w:tmpl w:val="7D62782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CE"/>
    <w:rsid w:val="0000729B"/>
    <w:rsid w:val="00027847"/>
    <w:rsid w:val="00043647"/>
    <w:rsid w:val="000E2C4F"/>
    <w:rsid w:val="00104425"/>
    <w:rsid w:val="00161B20"/>
    <w:rsid w:val="00167696"/>
    <w:rsid w:val="00174231"/>
    <w:rsid w:val="001C0698"/>
    <w:rsid w:val="001C281E"/>
    <w:rsid w:val="001D467B"/>
    <w:rsid w:val="001E0092"/>
    <w:rsid w:val="001E5D87"/>
    <w:rsid w:val="00200C0A"/>
    <w:rsid w:val="002667EE"/>
    <w:rsid w:val="00271912"/>
    <w:rsid w:val="00286259"/>
    <w:rsid w:val="002F046B"/>
    <w:rsid w:val="00313AFA"/>
    <w:rsid w:val="00314259"/>
    <w:rsid w:val="00332BE6"/>
    <w:rsid w:val="00340AE0"/>
    <w:rsid w:val="00363ECE"/>
    <w:rsid w:val="0039600B"/>
    <w:rsid w:val="00397522"/>
    <w:rsid w:val="004309A3"/>
    <w:rsid w:val="00463334"/>
    <w:rsid w:val="00492303"/>
    <w:rsid w:val="004C6BB7"/>
    <w:rsid w:val="00535B78"/>
    <w:rsid w:val="005D6268"/>
    <w:rsid w:val="006003D9"/>
    <w:rsid w:val="00612D8F"/>
    <w:rsid w:val="00635875"/>
    <w:rsid w:val="00692DFC"/>
    <w:rsid w:val="006A3934"/>
    <w:rsid w:val="006A60A7"/>
    <w:rsid w:val="00756AA9"/>
    <w:rsid w:val="009137A3"/>
    <w:rsid w:val="009577A0"/>
    <w:rsid w:val="009D6520"/>
    <w:rsid w:val="00A10417"/>
    <w:rsid w:val="00A63552"/>
    <w:rsid w:val="00A80839"/>
    <w:rsid w:val="00B4202B"/>
    <w:rsid w:val="00B62A88"/>
    <w:rsid w:val="00B77373"/>
    <w:rsid w:val="00C71034"/>
    <w:rsid w:val="00CD3095"/>
    <w:rsid w:val="00D1550A"/>
    <w:rsid w:val="00D21FE9"/>
    <w:rsid w:val="00D461B5"/>
    <w:rsid w:val="00D86151"/>
    <w:rsid w:val="00DA068F"/>
    <w:rsid w:val="00DD6094"/>
    <w:rsid w:val="00E32769"/>
    <w:rsid w:val="00E741C7"/>
    <w:rsid w:val="00EE0FFD"/>
    <w:rsid w:val="00EF0BFB"/>
    <w:rsid w:val="00EF4FF3"/>
    <w:rsid w:val="00F0743B"/>
    <w:rsid w:val="00FB508B"/>
    <w:rsid w:val="00FD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A807F"/>
  <w15:chartTrackingRefBased/>
  <w15:docId w15:val="{607694C7-7A22-4B2C-9AF2-8FCFFB5B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93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5B78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35B78"/>
    <w:rPr>
      <w:lang w:eastAsia="en-US"/>
    </w:rPr>
  </w:style>
  <w:style w:type="character" w:styleId="Refdenotaderodap">
    <w:name w:val="footnote reference"/>
    <w:uiPriority w:val="99"/>
    <w:semiHidden/>
    <w:unhideWhenUsed/>
    <w:rsid w:val="00535B78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35B78"/>
    <w:rPr>
      <w:sz w:val="20"/>
      <w:szCs w:val="20"/>
      <w:lang w:val="x-none"/>
    </w:rPr>
  </w:style>
  <w:style w:type="character" w:customStyle="1" w:styleId="TextodenotadefimChar">
    <w:name w:val="Texto de nota de fim Char"/>
    <w:link w:val="Textodenotadefim"/>
    <w:uiPriority w:val="99"/>
    <w:semiHidden/>
    <w:rsid w:val="00535B78"/>
    <w:rPr>
      <w:lang w:eastAsia="en-US"/>
    </w:rPr>
  </w:style>
  <w:style w:type="character" w:styleId="Refdenotadefim">
    <w:name w:val="endnote reference"/>
    <w:uiPriority w:val="99"/>
    <w:semiHidden/>
    <w:unhideWhenUsed/>
    <w:rsid w:val="00535B7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35B78"/>
    <w:pPr>
      <w:tabs>
        <w:tab w:val="center" w:pos="4513"/>
        <w:tab w:val="right" w:pos="9026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535B7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35B78"/>
    <w:pPr>
      <w:tabs>
        <w:tab w:val="center" w:pos="4513"/>
        <w:tab w:val="right" w:pos="9026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535B78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5B7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535B78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rsid w:val="00B773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EF4F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esktop\FABIO\Documents\Felipe%20Alves%202019\PL%20Sind.%20Turism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352E1-D118-471F-9A3E-0B01D6F20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 Sind. Turismo</Template>
  <TotalTime>1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cp:lastModifiedBy>User</cp:lastModifiedBy>
  <cp:revision>4</cp:revision>
  <cp:lastPrinted>2017-10-30T15:45:00Z</cp:lastPrinted>
  <dcterms:created xsi:type="dcterms:W3CDTF">2023-05-02T10:14:00Z</dcterms:created>
  <dcterms:modified xsi:type="dcterms:W3CDTF">2023-05-02T10:58:00Z</dcterms:modified>
</cp:coreProperties>
</file>