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9C3" w:rsidRPr="009A69C3" w:rsidRDefault="009A69C3" w:rsidP="009A69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69C3">
        <w:rPr>
          <w:rFonts w:ascii="Arial" w:hAnsi="Arial" w:cs="Arial"/>
          <w:b/>
          <w:sz w:val="24"/>
          <w:szCs w:val="24"/>
        </w:rPr>
        <w:t>PODER LEGISLATIVO MUNICIPAL</w:t>
      </w:r>
    </w:p>
    <w:p w:rsidR="009A69C3" w:rsidRPr="009A69C3" w:rsidRDefault="009A69C3" w:rsidP="009A6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9C3">
        <w:rPr>
          <w:rFonts w:ascii="Arial" w:hAnsi="Arial" w:cs="Arial"/>
          <w:sz w:val="24"/>
          <w:szCs w:val="24"/>
        </w:rPr>
        <w:t>CÂMARA MUNICIPAL DE NATAL</w:t>
      </w:r>
    </w:p>
    <w:p w:rsidR="009A69C3" w:rsidRPr="009A69C3" w:rsidRDefault="009A69C3" w:rsidP="009A69C3">
      <w:pPr>
        <w:jc w:val="both"/>
        <w:rPr>
          <w:rFonts w:ascii="Arial" w:hAnsi="Arial" w:cs="Arial"/>
        </w:rPr>
      </w:pPr>
    </w:p>
    <w:p w:rsidR="003F384F" w:rsidRPr="009A69C3" w:rsidRDefault="003F384F" w:rsidP="003F384F">
      <w:pPr>
        <w:jc w:val="center"/>
        <w:rPr>
          <w:rFonts w:ascii="Arial" w:hAnsi="Arial" w:cs="Arial"/>
        </w:rPr>
      </w:pPr>
      <w:r w:rsidRPr="009A69C3">
        <w:rPr>
          <w:rFonts w:ascii="Arial" w:hAnsi="Arial" w:cs="Arial"/>
          <w:b/>
          <w:u w:val="single"/>
        </w:rPr>
        <w:t>EMENDA</w:t>
      </w:r>
      <w:r>
        <w:rPr>
          <w:rFonts w:ascii="Arial" w:hAnsi="Arial" w:cs="Arial"/>
          <w:b/>
          <w:u w:val="single"/>
        </w:rPr>
        <w:t xml:space="preserve"> AO PROJETO DE LEI DE DIRETRIZES ORÇAMENTÁRIAS - 2024</w:t>
      </w:r>
    </w:p>
    <w:p w:rsidR="008D43E7" w:rsidRPr="009A69C3" w:rsidRDefault="008D43E7" w:rsidP="003A2DA0">
      <w:pPr>
        <w:rPr>
          <w:rFonts w:ascii="Arial" w:hAnsi="Arial" w:cs="Arial"/>
        </w:rPr>
      </w:pPr>
    </w:p>
    <w:p w:rsidR="000742F5" w:rsidRDefault="000742F5" w:rsidP="003A2DA0">
      <w:pPr>
        <w:rPr>
          <w:rFonts w:ascii="Arial" w:hAnsi="Arial" w:cs="Arial"/>
        </w:rPr>
      </w:pPr>
      <w:r w:rsidRPr="009A69C3">
        <w:rPr>
          <w:rFonts w:ascii="Arial" w:hAnsi="Arial" w:cs="Arial"/>
          <w:b/>
        </w:rPr>
        <w:t>Art. 1º -</w:t>
      </w:r>
      <w:r w:rsidRPr="009A69C3">
        <w:rPr>
          <w:rFonts w:ascii="Arial" w:hAnsi="Arial" w:cs="Arial"/>
        </w:rPr>
        <w:t xml:space="preserve"> </w:t>
      </w:r>
      <w:r w:rsidR="005A19D2">
        <w:rPr>
          <w:rFonts w:ascii="Arial" w:hAnsi="Arial" w:cs="Arial"/>
        </w:rPr>
        <w:t>Altera</w:t>
      </w:r>
      <w:r w:rsidR="000B3FFB">
        <w:rPr>
          <w:rFonts w:ascii="Arial" w:hAnsi="Arial" w:cs="Arial"/>
        </w:rPr>
        <w:t xml:space="preserve"> </w:t>
      </w:r>
      <w:r w:rsidR="000B3FFB">
        <w:rPr>
          <w:rFonts w:ascii="Arial" w:hAnsi="Arial" w:cs="Arial"/>
          <w:b/>
          <w:i/>
        </w:rPr>
        <w:t xml:space="preserve">meta </w:t>
      </w:r>
      <w:r w:rsidR="006239F2">
        <w:rPr>
          <w:rFonts w:ascii="Arial" w:hAnsi="Arial" w:cs="Arial"/>
        </w:rPr>
        <w:t xml:space="preserve">a </w:t>
      </w:r>
      <w:r w:rsidR="00A00039">
        <w:rPr>
          <w:rFonts w:ascii="Arial" w:hAnsi="Arial" w:cs="Arial"/>
        </w:rPr>
        <w:t xml:space="preserve">Ação </w:t>
      </w:r>
      <w:r w:rsidR="000F2A9B">
        <w:rPr>
          <w:rFonts w:ascii="Arial" w:hAnsi="Arial" w:cs="Arial"/>
        </w:rPr>
        <w:t>1151</w:t>
      </w:r>
      <w:r w:rsidR="002556D5">
        <w:rPr>
          <w:rFonts w:ascii="Arial" w:hAnsi="Arial" w:cs="Arial"/>
        </w:rPr>
        <w:t xml:space="preserve">, </w:t>
      </w:r>
      <w:r w:rsidR="009A69C3" w:rsidRPr="009A69C3">
        <w:rPr>
          <w:rFonts w:ascii="Arial" w:hAnsi="Arial" w:cs="Arial"/>
        </w:rPr>
        <w:t>d</w:t>
      </w:r>
      <w:r w:rsidRPr="009A69C3">
        <w:rPr>
          <w:rFonts w:ascii="Arial" w:hAnsi="Arial" w:cs="Arial"/>
        </w:rPr>
        <w:t xml:space="preserve">o quadro anexo ao Projeto de Lei nº </w:t>
      </w:r>
      <w:r w:rsidR="007051B0">
        <w:rPr>
          <w:rFonts w:ascii="Arial" w:hAnsi="Arial" w:cs="Arial"/>
        </w:rPr>
        <w:t>284</w:t>
      </w:r>
      <w:r w:rsidR="002556D5">
        <w:rPr>
          <w:rFonts w:ascii="Arial" w:hAnsi="Arial" w:cs="Arial"/>
        </w:rPr>
        <w:t>/202</w:t>
      </w:r>
      <w:r w:rsidR="003F384F">
        <w:rPr>
          <w:rFonts w:ascii="Arial" w:hAnsi="Arial" w:cs="Arial"/>
        </w:rPr>
        <w:t>3</w:t>
      </w:r>
      <w:r w:rsidR="009A69C3" w:rsidRPr="009A69C3">
        <w:rPr>
          <w:rFonts w:ascii="Arial" w:hAnsi="Arial" w:cs="Arial"/>
        </w:rPr>
        <w:t>, conforme tabela abaixo:</w:t>
      </w:r>
    </w:p>
    <w:p w:rsidR="009A69C3" w:rsidRPr="009A69C3" w:rsidRDefault="009A69C3" w:rsidP="003A2D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322"/>
        <w:gridCol w:w="1751"/>
      </w:tblGrid>
      <w:tr w:rsidR="000E3DC4" w:rsidRPr="006B5480" w:rsidTr="006B5480">
        <w:tc>
          <w:tcPr>
            <w:tcW w:w="10245" w:type="dxa"/>
            <w:gridSpan w:val="3"/>
            <w:shd w:val="clear" w:color="auto" w:fill="auto"/>
          </w:tcPr>
          <w:p w:rsidR="000E3DC4" w:rsidRPr="006B5480" w:rsidRDefault="000E3DC4" w:rsidP="006B5480">
            <w:pPr>
              <w:rPr>
                <w:rFonts w:ascii="Arial" w:hAnsi="Arial" w:cs="Arial"/>
              </w:rPr>
            </w:pPr>
            <w:bookmarkStart w:id="0" w:name="_Hlk135896929"/>
            <w:r w:rsidRPr="006B5480">
              <w:rPr>
                <w:rFonts w:ascii="Arial" w:hAnsi="Arial" w:cs="Arial"/>
              </w:rPr>
              <w:t xml:space="preserve">Ação: </w:t>
            </w:r>
            <w:r w:rsidR="0040408F">
              <w:rPr>
                <w:rFonts w:ascii="Arial" w:hAnsi="Arial" w:cs="Arial"/>
              </w:rPr>
              <w:t>1136</w:t>
            </w:r>
            <w:r w:rsidRPr="006B5480">
              <w:rPr>
                <w:rFonts w:ascii="Arial" w:hAnsi="Arial" w:cs="Arial"/>
              </w:rPr>
              <w:t xml:space="preserve"> –</w:t>
            </w:r>
            <w:r w:rsidR="000F2A9B">
              <w:rPr>
                <w:rFonts w:ascii="Arial" w:hAnsi="Arial" w:cs="Arial"/>
              </w:rPr>
              <w:t xml:space="preserve"> CONSTRUÇÃO, REFORMA E AMPLIAÇÃO DE CENTROS MUNICIPAIS DE EDUCAÇÃO INFANTIL</w:t>
            </w:r>
          </w:p>
          <w:p w:rsidR="000E3DC4" w:rsidRPr="006B5480" w:rsidRDefault="000E3DC4" w:rsidP="006B5480">
            <w:pPr>
              <w:rPr>
                <w:rFonts w:ascii="Arial" w:hAnsi="Arial" w:cs="Arial"/>
              </w:rPr>
            </w:pPr>
            <w:r w:rsidRPr="006B5480">
              <w:rPr>
                <w:rFonts w:ascii="Arial" w:hAnsi="Arial" w:cs="Arial"/>
              </w:rPr>
              <w:t xml:space="preserve">Produto: </w:t>
            </w:r>
            <w:r w:rsidR="000F2A9B">
              <w:rPr>
                <w:rFonts w:ascii="Arial" w:hAnsi="Arial" w:cs="Arial"/>
              </w:rPr>
              <w:t>CMEIS CONSTRUIDOS, REFORMADOS E/OU AMPLIADOS</w:t>
            </w:r>
            <w:r w:rsidR="0040408F">
              <w:rPr>
                <w:rFonts w:ascii="Arial" w:hAnsi="Arial" w:cs="Arial"/>
              </w:rPr>
              <w:t>.</w:t>
            </w:r>
          </w:p>
        </w:tc>
      </w:tr>
      <w:tr w:rsidR="000E3DC4" w:rsidRPr="006B5480" w:rsidTr="006B5480">
        <w:tc>
          <w:tcPr>
            <w:tcW w:w="4077" w:type="dxa"/>
            <w:shd w:val="clear" w:color="auto" w:fill="auto"/>
          </w:tcPr>
          <w:p w:rsidR="000E3DC4" w:rsidRPr="006B5480" w:rsidRDefault="000E3DC4" w:rsidP="006B5480">
            <w:pPr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Descrição da Meta</w:t>
            </w:r>
          </w:p>
          <w:p w:rsidR="000E3DC4" w:rsidRPr="006B5480" w:rsidRDefault="00E32745" w:rsidP="006B5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 15</w:t>
            </w:r>
            <w:r w:rsidR="000F2A9B">
              <w:rPr>
                <w:rFonts w:ascii="Arial" w:hAnsi="Arial" w:cs="Arial"/>
              </w:rPr>
              <w:t xml:space="preserve"> CENTROS MUNICIPAIS DE EDUCAÇÃO INFANTIL ATENDENDO AS QUATRO REGIÕES DA CIDADE, INCLUINDO A ZONA OESTE</w:t>
            </w:r>
          </w:p>
        </w:tc>
        <w:tc>
          <w:tcPr>
            <w:tcW w:w="4395" w:type="dxa"/>
            <w:shd w:val="clear" w:color="auto" w:fill="auto"/>
          </w:tcPr>
          <w:p w:rsidR="000E3DC4" w:rsidRPr="006B5480" w:rsidRDefault="000E3DC4" w:rsidP="006B5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Unidade de Medida</w:t>
            </w:r>
          </w:p>
          <w:p w:rsidR="000E3DC4" w:rsidRPr="006B5480" w:rsidRDefault="000F2A9B" w:rsidP="006B5480">
            <w:pPr>
              <w:jc w:val="center"/>
              <w:rPr>
                <w:rFonts w:ascii="Arial" w:hAnsi="Arial" w:cs="Arial"/>
              </w:rPr>
            </w:pPr>
            <w:r w:rsidRPr="006B5480">
              <w:rPr>
                <w:rFonts w:ascii="Arial" w:hAnsi="Arial" w:cs="Arial"/>
              </w:rPr>
              <w:t>U</w:t>
            </w:r>
            <w:r w:rsidR="000E3DC4" w:rsidRPr="006B5480">
              <w:rPr>
                <w:rFonts w:ascii="Arial" w:hAnsi="Arial" w:cs="Arial"/>
              </w:rPr>
              <w:t>nidade</w:t>
            </w:r>
          </w:p>
        </w:tc>
        <w:tc>
          <w:tcPr>
            <w:tcW w:w="1773" w:type="dxa"/>
            <w:shd w:val="clear" w:color="auto" w:fill="auto"/>
          </w:tcPr>
          <w:p w:rsidR="000E3DC4" w:rsidRPr="006B5480" w:rsidRDefault="000E3DC4" w:rsidP="006B5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Valor da Meta</w:t>
            </w:r>
          </w:p>
          <w:p w:rsidR="000E3DC4" w:rsidRPr="006B5480" w:rsidRDefault="000F2A9B" w:rsidP="006B5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bookmarkEnd w:id="0"/>
    </w:tbl>
    <w:p w:rsidR="000E3DC4" w:rsidRDefault="000E3DC4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:rsidR="000E3DC4" w:rsidRDefault="000E3DC4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:rsidR="009A69C3" w:rsidRPr="00E1308B" w:rsidRDefault="009A69C3" w:rsidP="009A69C3">
      <w:pPr>
        <w:rPr>
          <w:rFonts w:ascii="Arial" w:hAnsi="Arial" w:cs="Arial"/>
          <w:sz w:val="24"/>
          <w:szCs w:val="24"/>
        </w:rPr>
      </w:pPr>
      <w:r w:rsidRPr="00E1308B">
        <w:rPr>
          <w:rFonts w:ascii="Arial" w:hAnsi="Arial" w:cs="Arial"/>
          <w:sz w:val="24"/>
          <w:szCs w:val="24"/>
        </w:rPr>
        <w:t>Sala das Sessões,</w:t>
      </w:r>
      <w:r w:rsidR="0092346F">
        <w:rPr>
          <w:rFonts w:ascii="Arial" w:hAnsi="Arial" w:cs="Arial"/>
          <w:sz w:val="24"/>
          <w:szCs w:val="24"/>
        </w:rPr>
        <w:t xml:space="preserve"> 12 de</w:t>
      </w:r>
      <w:r w:rsidRPr="00E1308B">
        <w:rPr>
          <w:rFonts w:ascii="Arial" w:hAnsi="Arial" w:cs="Arial"/>
          <w:sz w:val="24"/>
          <w:szCs w:val="24"/>
        </w:rPr>
        <w:t xml:space="preserve"> </w:t>
      </w:r>
      <w:r w:rsidR="003F384F">
        <w:rPr>
          <w:rFonts w:ascii="Arial" w:hAnsi="Arial" w:cs="Arial"/>
          <w:sz w:val="24"/>
          <w:szCs w:val="24"/>
        </w:rPr>
        <w:t>junho</w:t>
      </w:r>
      <w:r w:rsidR="0016260D">
        <w:rPr>
          <w:rFonts w:ascii="Arial" w:hAnsi="Arial" w:cs="Arial"/>
          <w:sz w:val="24"/>
          <w:szCs w:val="24"/>
        </w:rPr>
        <w:t xml:space="preserve"> de 202</w:t>
      </w:r>
      <w:r w:rsidR="003F384F">
        <w:rPr>
          <w:rFonts w:ascii="Arial" w:hAnsi="Arial" w:cs="Arial"/>
          <w:sz w:val="24"/>
          <w:szCs w:val="24"/>
        </w:rPr>
        <w:t>3</w:t>
      </w:r>
      <w:r w:rsidR="0016260D">
        <w:rPr>
          <w:rFonts w:ascii="Arial" w:hAnsi="Arial" w:cs="Arial"/>
          <w:sz w:val="24"/>
          <w:szCs w:val="24"/>
        </w:rPr>
        <w:t>.</w:t>
      </w:r>
    </w:p>
    <w:p w:rsidR="009A69C3" w:rsidRDefault="009A69C3" w:rsidP="009A69C3"/>
    <w:p w:rsidR="009A69C3" w:rsidRDefault="009A69C3" w:rsidP="009A69C3"/>
    <w:p w:rsidR="009A69C3" w:rsidRDefault="009A69C3" w:rsidP="009A69C3"/>
    <w:p w:rsidR="009A69C3" w:rsidRDefault="003F384F" w:rsidP="009A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92346F" w:rsidRPr="00E1308B" w:rsidRDefault="0092346F" w:rsidP="009A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FELIPE ALVES</w:t>
      </w:r>
    </w:p>
    <w:p w:rsidR="009A69C3" w:rsidRDefault="009A69C3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:rsidR="009A69C3" w:rsidRPr="0082681B" w:rsidRDefault="009A69C3" w:rsidP="004F4522">
      <w:pPr>
        <w:shd w:val="clear" w:color="auto" w:fill="FFFFFF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sectPr w:rsidR="009A69C3" w:rsidRPr="0082681B" w:rsidSect="00ED0837">
      <w:headerReference w:type="default" r:id="rId6"/>
      <w:pgSz w:w="11905" w:h="17337"/>
      <w:pgMar w:top="1400" w:right="900" w:bottom="1163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7DA" w:rsidRDefault="000C27DA" w:rsidP="009A69C3">
      <w:pPr>
        <w:spacing w:after="0" w:line="240" w:lineRule="auto"/>
      </w:pPr>
      <w:r>
        <w:separator/>
      </w:r>
    </w:p>
  </w:endnote>
  <w:endnote w:type="continuationSeparator" w:id="0">
    <w:p w:rsidR="000C27DA" w:rsidRDefault="000C27DA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7DA" w:rsidRDefault="000C27DA" w:rsidP="009A69C3">
      <w:pPr>
        <w:spacing w:after="0" w:line="240" w:lineRule="auto"/>
      </w:pPr>
      <w:r>
        <w:separator/>
      </w:r>
    </w:p>
  </w:footnote>
  <w:footnote w:type="continuationSeparator" w:id="0">
    <w:p w:rsidR="000C27DA" w:rsidRDefault="000C27DA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9C3" w:rsidRDefault="009A69C3" w:rsidP="009A69C3">
    <w:pPr>
      <w:pStyle w:val="Cabealho"/>
      <w:jc w:val="center"/>
    </w:pPr>
    <w:r w:rsidRPr="00E53C36">
      <w:rPr>
        <w:rFonts w:ascii="Century Gothic" w:hAnsi="Century Gothic" w:cs="Arial"/>
        <w:b/>
      </w:rPr>
      <w:object w:dxaOrig="555" w:dyaOrig="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75pt;height:35.25pt" fillcolor="window">
          <v:imagedata r:id="rId1" o:title=""/>
        </v:shape>
        <o:OLEObject Type="Embed" ProgID="Word.Picture.8" ShapeID="_x0000_i1025" DrawAspect="Content" ObjectID="_174826043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B0"/>
    <w:rsid w:val="000742F5"/>
    <w:rsid w:val="000A0A45"/>
    <w:rsid w:val="000B3FFB"/>
    <w:rsid w:val="000C01C6"/>
    <w:rsid w:val="000C27DA"/>
    <w:rsid w:val="000E3DC4"/>
    <w:rsid w:val="000F2A9B"/>
    <w:rsid w:val="0016260D"/>
    <w:rsid w:val="001B0F55"/>
    <w:rsid w:val="002319F6"/>
    <w:rsid w:val="002556D5"/>
    <w:rsid w:val="003A2DA0"/>
    <w:rsid w:val="003F384F"/>
    <w:rsid w:val="0040408F"/>
    <w:rsid w:val="00452332"/>
    <w:rsid w:val="004D0ECD"/>
    <w:rsid w:val="004F4522"/>
    <w:rsid w:val="0054485F"/>
    <w:rsid w:val="005965C7"/>
    <w:rsid w:val="005A19D2"/>
    <w:rsid w:val="005B0730"/>
    <w:rsid w:val="006018B4"/>
    <w:rsid w:val="006239F2"/>
    <w:rsid w:val="006B5480"/>
    <w:rsid w:val="006D0003"/>
    <w:rsid w:val="007051B0"/>
    <w:rsid w:val="00793160"/>
    <w:rsid w:val="007B7BB9"/>
    <w:rsid w:val="0082681B"/>
    <w:rsid w:val="008D43E7"/>
    <w:rsid w:val="008F3255"/>
    <w:rsid w:val="0092346F"/>
    <w:rsid w:val="009646A5"/>
    <w:rsid w:val="009A69C3"/>
    <w:rsid w:val="00A00039"/>
    <w:rsid w:val="00B84175"/>
    <w:rsid w:val="00B85C4A"/>
    <w:rsid w:val="00B90CC0"/>
    <w:rsid w:val="00BA76B5"/>
    <w:rsid w:val="00C470DC"/>
    <w:rsid w:val="00D46B82"/>
    <w:rsid w:val="00D734F1"/>
    <w:rsid w:val="00D93F62"/>
    <w:rsid w:val="00E1308B"/>
    <w:rsid w:val="00E216FE"/>
    <w:rsid w:val="00E32745"/>
    <w:rsid w:val="00E53C36"/>
    <w:rsid w:val="00ED0837"/>
    <w:rsid w:val="00F3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58968A-D9B7-413F-BD97-A1D116B4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3A2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esktop\FABIO\Documents\Felipe%20Alves%202019\LDO%202024\Emenda%20CMEI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CMEI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Brasil Toner</cp:lastModifiedBy>
  <cp:revision>2</cp:revision>
  <dcterms:created xsi:type="dcterms:W3CDTF">2023-06-14T18:08:00Z</dcterms:created>
  <dcterms:modified xsi:type="dcterms:W3CDTF">2023-06-14T18:08:00Z</dcterms:modified>
</cp:coreProperties>
</file>