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3E" w:rsidRDefault="00644831" w:rsidP="00AE053E">
      <w:pPr>
        <w:jc w:val="center"/>
        <w:rPr>
          <w:rFonts w:ascii="Century Gothic" w:hAnsi="Century Gothic" w:cs="Arial"/>
          <w:b/>
          <w:sz w:val="22"/>
        </w:rPr>
      </w:pPr>
      <w:r w:rsidRPr="001D152A">
        <w:rPr>
          <w:rFonts w:ascii="Century Gothic" w:hAnsi="Century Gothic" w:cs="Arial"/>
          <w:b/>
          <w:noProof/>
          <w:sz w:val="22"/>
        </w:rPr>
        <w:object w:dxaOrig="946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.75pt" o:ole="" fillcolor="window">
            <v:imagedata r:id="rId6" o:title=""/>
          </v:shape>
          <o:OLEObject Type="Embed" ProgID="Word.Picture.8" ShapeID="_x0000_i1025" DrawAspect="Content" ObjectID="_1763403483" r:id="rId7"/>
        </w:object>
      </w:r>
    </w:p>
    <w:p w:rsidR="00AE053E" w:rsidRPr="00411C8E" w:rsidRDefault="00AE053E" w:rsidP="00AE053E">
      <w:pPr>
        <w:jc w:val="center"/>
        <w:rPr>
          <w:b/>
        </w:rPr>
      </w:pPr>
      <w:r w:rsidRPr="00411C8E">
        <w:rPr>
          <w:b/>
        </w:rPr>
        <w:t>PODER LEGISLATIVO MUNICIPAL</w:t>
      </w:r>
    </w:p>
    <w:p w:rsidR="00AE053E" w:rsidRPr="00411C8E" w:rsidRDefault="00AE053E" w:rsidP="00AE053E">
      <w:pPr>
        <w:jc w:val="center"/>
        <w:rPr>
          <w:b/>
        </w:rPr>
      </w:pPr>
      <w:r w:rsidRPr="00411C8E">
        <w:rPr>
          <w:b/>
        </w:rPr>
        <w:t>CÂMARA MUNICIPAL DE NATAL</w:t>
      </w:r>
    </w:p>
    <w:p w:rsidR="00AE053E" w:rsidRPr="00411C8E" w:rsidRDefault="00C35EB6" w:rsidP="00AE053E">
      <w:pPr>
        <w:jc w:val="center"/>
      </w:pPr>
      <w:r>
        <w:t>GABINETE DO VEREADOR</w:t>
      </w:r>
    </w:p>
    <w:p w:rsidR="00AE053E" w:rsidRDefault="00AE053E" w:rsidP="00AE053E">
      <w:pPr>
        <w:jc w:val="both"/>
      </w:pPr>
    </w:p>
    <w:p w:rsidR="00AE053E" w:rsidRPr="00411C8E" w:rsidRDefault="00AE053E" w:rsidP="00AE053E">
      <w:pPr>
        <w:jc w:val="both"/>
      </w:pPr>
    </w:p>
    <w:p w:rsidR="00AE053E" w:rsidRPr="00C323F7" w:rsidRDefault="00AE053E" w:rsidP="00AE053E">
      <w:pPr>
        <w:jc w:val="both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 w:rsidR="00C85D8F">
        <w:rPr>
          <w:b/>
        </w:rPr>
        <w:t>638</w:t>
      </w:r>
      <w:r w:rsidR="00133757">
        <w:rPr>
          <w:b/>
        </w:rPr>
        <w:t>/20</w:t>
      </w:r>
      <w:r w:rsidR="007974D6">
        <w:rPr>
          <w:b/>
        </w:rPr>
        <w:t>2</w:t>
      </w:r>
      <w:r w:rsidR="00C85D8F">
        <w:rPr>
          <w:b/>
        </w:rPr>
        <w:t>3</w:t>
      </w:r>
      <w:r>
        <w:rPr>
          <w:b/>
        </w:rPr>
        <w:t xml:space="preserve"> – L</w:t>
      </w:r>
      <w:r w:rsidR="00C35EB6">
        <w:rPr>
          <w:b/>
        </w:rPr>
        <w:t>EI ORÇAMENTÁRIA ANUAL – LOA 202</w:t>
      </w:r>
      <w:r w:rsidR="00C85D8F">
        <w:rPr>
          <w:b/>
        </w:rPr>
        <w:t>4</w:t>
      </w:r>
    </w:p>
    <w:p w:rsidR="00AE053E" w:rsidRPr="00C323F7" w:rsidRDefault="00AE053E" w:rsidP="00AE053E">
      <w:pPr>
        <w:jc w:val="both"/>
        <w:rPr>
          <w:b/>
        </w:rPr>
      </w:pPr>
    </w:p>
    <w:p w:rsidR="00AE053E" w:rsidRPr="00C323F7" w:rsidRDefault="00AE053E" w:rsidP="00AE053E">
      <w:pPr>
        <w:jc w:val="both"/>
        <w:rPr>
          <w:b/>
        </w:rPr>
      </w:pPr>
    </w:p>
    <w:p w:rsidR="00704B73" w:rsidRPr="00724FE4" w:rsidRDefault="00704B73" w:rsidP="00724FE4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 w:rsidR="006F29D3">
        <w:t xml:space="preserve">na Ação: </w:t>
      </w:r>
      <w:r w:rsidR="00724FE4">
        <w:t>15.813.156.125</w:t>
      </w:r>
      <w:r w:rsidR="00724FE4">
        <w:t>1</w:t>
      </w:r>
      <w:r w:rsidR="006F29D3">
        <w:t>,</w:t>
      </w:r>
      <w:r w:rsidR="006F29D3">
        <w:t xml:space="preserve"> </w:t>
      </w:r>
      <w:r w:rsidR="00724FE4">
        <w:t>- CONSTRUÇ</w:t>
      </w:r>
      <w:r w:rsidR="00724FE4">
        <w:t xml:space="preserve">ÃO, RESTAURAÇÃO E PAISAGISMO DE </w:t>
      </w:r>
      <w:r w:rsidR="00724FE4">
        <w:t>PRAÇAS E LOGRADOUROS PÚBLICOS</w:t>
      </w:r>
      <w:r>
        <w:t>, com objetivo de garantir</w:t>
      </w:r>
      <w:r w:rsidRPr="00DF57EF">
        <w:t xml:space="preserve"> </w:t>
      </w:r>
      <w:r>
        <w:t>os recursos necessários para a</w:t>
      </w:r>
      <w:r w:rsidR="006F29D3">
        <w:t xml:space="preserve"> </w:t>
      </w:r>
      <w:r w:rsidR="00724FE4">
        <w:t xml:space="preserve">reforma da Praça </w:t>
      </w:r>
      <w:proofErr w:type="spellStart"/>
      <w:r w:rsidR="00724FE4">
        <w:t>Aluizio</w:t>
      </w:r>
      <w:proofErr w:type="spellEnd"/>
      <w:r w:rsidR="00724FE4">
        <w:t xml:space="preserve"> Alves na Cidade da Esperança</w:t>
      </w:r>
      <w:r w:rsidR="00211EDC">
        <w:t xml:space="preserve">, </w:t>
      </w:r>
      <w:r w:rsidR="00C16DA6" w:rsidRPr="00C16DA6">
        <w:t>conforme quadro demonstrativo a seguir:</w:t>
      </w:r>
    </w:p>
    <w:p w:rsidR="00704B73" w:rsidRPr="00C323F7" w:rsidRDefault="00704B73" w:rsidP="00704B73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04B73" w:rsidRPr="008A4BD0" w:rsidTr="007D6C9B">
        <w:trPr>
          <w:trHeight w:val="448"/>
        </w:trPr>
        <w:tc>
          <w:tcPr>
            <w:tcW w:w="2235" w:type="dxa"/>
            <w:vAlign w:val="center"/>
          </w:tcPr>
          <w:p w:rsidR="00704B73" w:rsidRPr="008A4BD0" w:rsidRDefault="00704B73" w:rsidP="007D6C9B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704B73" w:rsidRPr="008A4BD0" w:rsidRDefault="00724FE4" w:rsidP="007D6C9B">
            <w:pPr>
              <w:rPr>
                <w:sz w:val="22"/>
              </w:rPr>
            </w:pPr>
            <w:r>
              <w:rPr>
                <w:sz w:val="22"/>
              </w:rPr>
              <w:t>Secretaria Municipal de Serviços Urbanos</w:t>
            </w:r>
          </w:p>
        </w:tc>
      </w:tr>
      <w:tr w:rsidR="00704B73" w:rsidRPr="008A4BD0" w:rsidTr="007D6C9B">
        <w:tc>
          <w:tcPr>
            <w:tcW w:w="2235" w:type="dxa"/>
            <w:vAlign w:val="center"/>
          </w:tcPr>
          <w:p w:rsidR="00704B73" w:rsidRPr="008A4BD0" w:rsidRDefault="00704B73" w:rsidP="007D6C9B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704B73" w:rsidRPr="008A4BD0" w:rsidRDefault="00724FE4" w:rsidP="007D6C9B">
            <w:pPr>
              <w:rPr>
                <w:sz w:val="22"/>
              </w:rPr>
            </w:pPr>
            <w:r>
              <w:t>15.813.156.1251</w:t>
            </w:r>
          </w:p>
        </w:tc>
      </w:tr>
      <w:tr w:rsidR="00704B73" w:rsidRPr="008A4BD0" w:rsidTr="007D6C9B">
        <w:tc>
          <w:tcPr>
            <w:tcW w:w="2235" w:type="dxa"/>
            <w:vAlign w:val="center"/>
          </w:tcPr>
          <w:p w:rsidR="00704B73" w:rsidRPr="008A4BD0" w:rsidRDefault="00704B73" w:rsidP="007D6C9B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704B73" w:rsidRPr="008A4BD0" w:rsidRDefault="00724FE4" w:rsidP="00C85D8F">
            <w:pPr>
              <w:jc w:val="both"/>
              <w:rPr>
                <w:sz w:val="22"/>
              </w:rPr>
            </w:pPr>
            <w:r>
              <w:t>CONSTRUÇÃO, RESTAURAÇÃO E PAISAGISMO DE PRAÇAS E LOGRADOUROS PÚBLICOS, com objetivo de garantir</w:t>
            </w:r>
            <w:r w:rsidRPr="00DF57EF">
              <w:t xml:space="preserve"> </w:t>
            </w:r>
            <w:r>
              <w:t xml:space="preserve">os recursos necessários para a reforma da Praça </w:t>
            </w:r>
            <w:proofErr w:type="spellStart"/>
            <w:r>
              <w:t>Aluizio</w:t>
            </w:r>
            <w:proofErr w:type="spellEnd"/>
            <w:r>
              <w:t xml:space="preserve"> Alves</w:t>
            </w:r>
            <w:r>
              <w:t>, na Cidade da Esperança.</w:t>
            </w:r>
          </w:p>
        </w:tc>
      </w:tr>
      <w:tr w:rsidR="00704B73" w:rsidRPr="008A4BD0" w:rsidTr="007D6C9B">
        <w:tc>
          <w:tcPr>
            <w:tcW w:w="2235" w:type="dxa"/>
            <w:vAlign w:val="center"/>
          </w:tcPr>
          <w:p w:rsidR="00704B73" w:rsidRPr="008A4BD0" w:rsidRDefault="00704B73" w:rsidP="007D6C9B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704B73" w:rsidRPr="008A4BD0" w:rsidRDefault="005405C8" w:rsidP="007D6C9B">
            <w:pPr>
              <w:rPr>
                <w:sz w:val="22"/>
              </w:rPr>
            </w:pPr>
            <w:r>
              <w:rPr>
                <w:sz w:val="22"/>
              </w:rPr>
              <w:t xml:space="preserve">R$ </w:t>
            </w:r>
            <w:r w:rsidR="00724FE4">
              <w:rPr>
                <w:sz w:val="22"/>
              </w:rPr>
              <w:t>2</w:t>
            </w:r>
            <w:bookmarkStart w:id="0" w:name="_GoBack"/>
            <w:bookmarkEnd w:id="0"/>
            <w:r>
              <w:rPr>
                <w:sz w:val="22"/>
              </w:rPr>
              <w:t>00.000,00</w:t>
            </w:r>
          </w:p>
        </w:tc>
      </w:tr>
    </w:tbl>
    <w:p w:rsidR="00704B73" w:rsidRDefault="00704B73" w:rsidP="00704B73"/>
    <w:p w:rsidR="00704B73" w:rsidRDefault="00704B73" w:rsidP="00704B73"/>
    <w:p w:rsidR="00704B73" w:rsidRPr="00C323F7" w:rsidRDefault="00704B73" w:rsidP="00704B73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704B73" w:rsidRPr="00C323F7" w:rsidRDefault="00704B73" w:rsidP="00704B7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04B73" w:rsidRPr="00964432" w:rsidTr="007D6C9B">
        <w:trPr>
          <w:trHeight w:val="448"/>
        </w:trPr>
        <w:tc>
          <w:tcPr>
            <w:tcW w:w="2235" w:type="dxa"/>
            <w:vAlign w:val="center"/>
          </w:tcPr>
          <w:p w:rsidR="00704B73" w:rsidRPr="00964432" w:rsidRDefault="00704B73" w:rsidP="007D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704B73" w:rsidRPr="00964432" w:rsidRDefault="00C85D8F" w:rsidP="007D6C9B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Secretaria Muni</w:t>
            </w:r>
            <w:r w:rsidR="00724FE4">
              <w:rPr>
                <w:sz w:val="22"/>
              </w:rPr>
              <w:t>cipal de Serviços Urbanos</w:t>
            </w:r>
          </w:p>
        </w:tc>
      </w:tr>
      <w:tr w:rsidR="00704B73" w:rsidRPr="00964432" w:rsidTr="007D6C9B">
        <w:tc>
          <w:tcPr>
            <w:tcW w:w="2235" w:type="dxa"/>
            <w:vAlign w:val="center"/>
          </w:tcPr>
          <w:p w:rsidR="00704B73" w:rsidRPr="00964432" w:rsidRDefault="00704B73" w:rsidP="007D6C9B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704B73" w:rsidRPr="00964432" w:rsidRDefault="00724FE4" w:rsidP="007D6C9B">
            <w:pPr>
              <w:rPr>
                <w:sz w:val="22"/>
                <w:szCs w:val="22"/>
              </w:rPr>
            </w:pPr>
            <w:r>
              <w:t>15.813.156.1251</w:t>
            </w:r>
          </w:p>
        </w:tc>
      </w:tr>
      <w:tr w:rsidR="00704B73" w:rsidRPr="00964432" w:rsidTr="007D6C9B">
        <w:tc>
          <w:tcPr>
            <w:tcW w:w="2235" w:type="dxa"/>
            <w:vAlign w:val="center"/>
          </w:tcPr>
          <w:p w:rsidR="00704B73" w:rsidRPr="00964432" w:rsidRDefault="00704B73" w:rsidP="007D6C9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704B73" w:rsidRPr="00964432" w:rsidRDefault="00724FE4" w:rsidP="007D6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R$ 10.471.000</w:t>
            </w:r>
            <w:r w:rsidR="007A0812">
              <w:rPr>
                <w:sz w:val="22"/>
                <w:szCs w:val="22"/>
              </w:rPr>
              <w:t>,00</w:t>
            </w:r>
          </w:p>
        </w:tc>
      </w:tr>
    </w:tbl>
    <w:p w:rsidR="00704B73" w:rsidRDefault="00704B73" w:rsidP="00704B73"/>
    <w:p w:rsidR="00A85A98" w:rsidRDefault="00A85A98" w:rsidP="00A85A98"/>
    <w:p w:rsidR="00AE053E" w:rsidRDefault="0085690D" w:rsidP="00C35EB6">
      <w:pPr>
        <w:jc w:val="center"/>
      </w:pPr>
      <w:r>
        <w:t xml:space="preserve">Sala das </w:t>
      </w:r>
      <w:proofErr w:type="gramStart"/>
      <w:r w:rsidR="00C35EB6">
        <w:t>S</w:t>
      </w:r>
      <w:r>
        <w:t xml:space="preserve">essões, </w:t>
      </w:r>
      <w:r w:rsidR="00C35EB6">
        <w:t xml:space="preserve"> </w:t>
      </w:r>
      <w:r w:rsidR="00724FE4">
        <w:t>06</w:t>
      </w:r>
      <w:proofErr w:type="gramEnd"/>
      <w:r w:rsidR="00C35EB6">
        <w:t xml:space="preserve">  </w:t>
      </w:r>
      <w:r w:rsidR="00613175">
        <w:t>de</w:t>
      </w:r>
      <w:r w:rsidR="00C85D8F">
        <w:t xml:space="preserve"> dezembro</w:t>
      </w:r>
      <w:r w:rsidR="00613175">
        <w:t xml:space="preserve"> de 20</w:t>
      </w:r>
      <w:r w:rsidR="00C85D8F">
        <w:t>23</w:t>
      </w:r>
      <w:r w:rsidR="00613175">
        <w:t>.</w:t>
      </w:r>
    </w:p>
    <w:p w:rsidR="00613175" w:rsidRDefault="00613175" w:rsidP="00613175">
      <w:pPr>
        <w:jc w:val="right"/>
      </w:pPr>
    </w:p>
    <w:p w:rsidR="00613175" w:rsidRDefault="00613175" w:rsidP="00613175">
      <w:pPr>
        <w:jc w:val="right"/>
      </w:pPr>
    </w:p>
    <w:p w:rsidR="00AE053E" w:rsidRDefault="00F75667" w:rsidP="00AE053E">
      <w:pPr>
        <w:jc w:val="center"/>
        <w:rPr>
          <w:b/>
          <w:i/>
        </w:rPr>
      </w:pPr>
      <w:r>
        <w:rPr>
          <w:b/>
          <w:i/>
        </w:rPr>
        <w:t>FELIPE ALVES</w:t>
      </w:r>
    </w:p>
    <w:p w:rsidR="00C16DA6" w:rsidRDefault="00C16DA6" w:rsidP="00AE053E">
      <w:pPr>
        <w:jc w:val="center"/>
        <w:rPr>
          <w:b/>
          <w:i/>
        </w:rPr>
      </w:pPr>
    </w:p>
    <w:p w:rsidR="00A85A98" w:rsidRPr="00C35EB6" w:rsidRDefault="00C35EB6" w:rsidP="00C35EB6">
      <w:pPr>
        <w:jc w:val="center"/>
        <w:rPr>
          <w:bCs/>
          <w:iCs/>
        </w:rPr>
      </w:pPr>
      <w:r w:rsidRPr="00C35EB6">
        <w:rPr>
          <w:bCs/>
        </w:rPr>
        <w:t>VEREADOR</w:t>
      </w:r>
      <w:r w:rsidRPr="00C35EB6">
        <w:t xml:space="preserve"> </w:t>
      </w:r>
      <w:r w:rsidRPr="00C35EB6">
        <w:rPr>
          <w:iCs/>
        </w:rPr>
        <w:t>AUTOR</w:t>
      </w:r>
    </w:p>
    <w:p w:rsidR="00783E5F" w:rsidRDefault="00783E5F"/>
    <w:sectPr w:rsidR="00783E5F" w:rsidSect="00551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E90" w:rsidRDefault="00542E90">
      <w:r>
        <w:separator/>
      </w:r>
    </w:p>
  </w:endnote>
  <w:endnote w:type="continuationSeparator" w:id="0">
    <w:p w:rsidR="00542E90" w:rsidRDefault="0054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F" w:rsidRDefault="00551E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F" w:rsidRPr="00411C8E" w:rsidRDefault="00551EBF" w:rsidP="00551EB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RDefault="00551EBF" w:rsidP="00551EB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RDefault="00551EBF" w:rsidP="00551EB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F" w:rsidRDefault="00551E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E90" w:rsidRDefault="00542E90">
      <w:r>
        <w:separator/>
      </w:r>
    </w:p>
  </w:footnote>
  <w:footnote w:type="continuationSeparator" w:id="0">
    <w:p w:rsidR="00542E90" w:rsidRDefault="0054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F" w:rsidRDefault="00551E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F" w:rsidRDefault="00551EBF" w:rsidP="00551EBF">
    <w:pPr>
      <w:pStyle w:val="Cabealho"/>
      <w:ind w:left="6946"/>
    </w:pPr>
    <w:r>
      <w:t xml:space="preserve">EMENDA Nº </w:t>
    </w:r>
  </w:p>
  <w:p w:rsidR="00551EBF" w:rsidRDefault="00551EBF" w:rsidP="00551EBF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F" w:rsidRDefault="00551E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9B"/>
    <w:rsid w:val="00045599"/>
    <w:rsid w:val="00077DC3"/>
    <w:rsid w:val="000C002C"/>
    <w:rsid w:val="00133757"/>
    <w:rsid w:val="0015482E"/>
    <w:rsid w:val="001F62EE"/>
    <w:rsid w:val="00211EDC"/>
    <w:rsid w:val="00234B75"/>
    <w:rsid w:val="003239DF"/>
    <w:rsid w:val="00366D58"/>
    <w:rsid w:val="0038573E"/>
    <w:rsid w:val="00394A9B"/>
    <w:rsid w:val="003A61F7"/>
    <w:rsid w:val="003F0B05"/>
    <w:rsid w:val="00407572"/>
    <w:rsid w:val="005405C8"/>
    <w:rsid w:val="00542E90"/>
    <w:rsid w:val="00551EBF"/>
    <w:rsid w:val="00613175"/>
    <w:rsid w:val="00644831"/>
    <w:rsid w:val="006F29D3"/>
    <w:rsid w:val="00704B73"/>
    <w:rsid w:val="00724FE4"/>
    <w:rsid w:val="00783E5F"/>
    <w:rsid w:val="00787145"/>
    <w:rsid w:val="007944BB"/>
    <w:rsid w:val="007974D6"/>
    <w:rsid w:val="007A0812"/>
    <w:rsid w:val="007C6EA6"/>
    <w:rsid w:val="007D6C9B"/>
    <w:rsid w:val="0081616E"/>
    <w:rsid w:val="0085690D"/>
    <w:rsid w:val="008577ED"/>
    <w:rsid w:val="008B30A1"/>
    <w:rsid w:val="008B3D05"/>
    <w:rsid w:val="008D3DA8"/>
    <w:rsid w:val="00952145"/>
    <w:rsid w:val="009C64F2"/>
    <w:rsid w:val="00A0574E"/>
    <w:rsid w:val="00A6161A"/>
    <w:rsid w:val="00A85A98"/>
    <w:rsid w:val="00AA7328"/>
    <w:rsid w:val="00AE053E"/>
    <w:rsid w:val="00B17D52"/>
    <w:rsid w:val="00B808DE"/>
    <w:rsid w:val="00BD33AE"/>
    <w:rsid w:val="00BE480A"/>
    <w:rsid w:val="00BF1D05"/>
    <w:rsid w:val="00C16DA6"/>
    <w:rsid w:val="00C35EB6"/>
    <w:rsid w:val="00C4035C"/>
    <w:rsid w:val="00C85D8F"/>
    <w:rsid w:val="00CD715A"/>
    <w:rsid w:val="00ED5D16"/>
    <w:rsid w:val="00EE2393"/>
    <w:rsid w:val="00EF0626"/>
    <w:rsid w:val="00F00EB4"/>
    <w:rsid w:val="00F7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F3F3"/>
  <w15:chartTrackingRefBased/>
  <w15:docId w15:val="{7BAB0A40-04C9-4A84-90D1-4E771E0A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53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05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E05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053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E05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3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A73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esktop\FABIO\Documents\Felipe%20Alves%202019\LOA%202022\Emenda%203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3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2019-11-11T15:05:00Z</cp:lastPrinted>
  <dcterms:created xsi:type="dcterms:W3CDTF">2023-12-07T00:32:00Z</dcterms:created>
  <dcterms:modified xsi:type="dcterms:W3CDTF">2023-12-07T00:32:00Z</dcterms:modified>
</cp:coreProperties>
</file>