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C24EB" w14:textId="77777777" w:rsidR="009A69C3" w:rsidRPr="009A69C3" w:rsidRDefault="009A69C3" w:rsidP="009A69C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A69C3">
        <w:rPr>
          <w:rFonts w:ascii="Arial" w:hAnsi="Arial" w:cs="Arial"/>
          <w:b/>
          <w:sz w:val="24"/>
          <w:szCs w:val="24"/>
        </w:rPr>
        <w:t>PODER LEGISLATIVO MUNICIPAL</w:t>
      </w:r>
    </w:p>
    <w:p w14:paraId="396128E2" w14:textId="77777777" w:rsidR="009A69C3" w:rsidRPr="009A69C3" w:rsidRDefault="009A69C3" w:rsidP="009A69C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A69C3">
        <w:rPr>
          <w:rFonts w:ascii="Arial" w:hAnsi="Arial" w:cs="Arial"/>
          <w:sz w:val="24"/>
          <w:szCs w:val="24"/>
        </w:rPr>
        <w:t>CÂMARA MUNICIPAL DE NATAL</w:t>
      </w:r>
    </w:p>
    <w:p w14:paraId="5F6A33F3" w14:textId="77777777" w:rsidR="009A69C3" w:rsidRPr="009A69C3" w:rsidRDefault="009A69C3" w:rsidP="009A69C3">
      <w:pPr>
        <w:jc w:val="both"/>
        <w:rPr>
          <w:rFonts w:ascii="Arial" w:hAnsi="Arial" w:cs="Arial"/>
        </w:rPr>
      </w:pPr>
    </w:p>
    <w:p w14:paraId="0857E6EB" w14:textId="56D9130D" w:rsidR="003F384F" w:rsidRPr="009A69C3" w:rsidRDefault="003F384F" w:rsidP="003F384F">
      <w:pPr>
        <w:jc w:val="center"/>
        <w:rPr>
          <w:rFonts w:ascii="Arial" w:hAnsi="Arial" w:cs="Arial"/>
        </w:rPr>
      </w:pPr>
      <w:r w:rsidRPr="009A69C3">
        <w:rPr>
          <w:rFonts w:ascii="Arial" w:hAnsi="Arial" w:cs="Arial"/>
          <w:b/>
          <w:u w:val="single"/>
        </w:rPr>
        <w:t>EMENDA</w:t>
      </w:r>
      <w:r>
        <w:rPr>
          <w:rFonts w:ascii="Arial" w:hAnsi="Arial" w:cs="Arial"/>
          <w:b/>
          <w:u w:val="single"/>
        </w:rPr>
        <w:t xml:space="preserve"> AO PROJETO DE LEI DE DIRETRIZES ORÇAMENTÁRIAS - 202</w:t>
      </w:r>
      <w:r w:rsidR="00387446">
        <w:rPr>
          <w:rFonts w:ascii="Arial" w:hAnsi="Arial" w:cs="Arial"/>
          <w:b/>
          <w:u w:val="single"/>
        </w:rPr>
        <w:t>5</w:t>
      </w:r>
    </w:p>
    <w:p w14:paraId="2F427F97" w14:textId="77777777" w:rsidR="008D43E7" w:rsidRPr="009A69C3" w:rsidRDefault="008D43E7" w:rsidP="003A2DA0">
      <w:pPr>
        <w:rPr>
          <w:rFonts w:ascii="Arial" w:hAnsi="Arial" w:cs="Arial"/>
        </w:rPr>
      </w:pPr>
    </w:p>
    <w:p w14:paraId="2525A2DE" w14:textId="3222D211" w:rsidR="000742F5" w:rsidRDefault="000742F5" w:rsidP="003A2DA0">
      <w:pPr>
        <w:rPr>
          <w:rFonts w:ascii="Arial" w:hAnsi="Arial" w:cs="Arial"/>
        </w:rPr>
      </w:pPr>
      <w:r w:rsidRPr="009A69C3">
        <w:rPr>
          <w:rFonts w:ascii="Arial" w:hAnsi="Arial" w:cs="Arial"/>
          <w:b/>
        </w:rPr>
        <w:t>Art. 1º -</w:t>
      </w:r>
      <w:r w:rsidRPr="009A69C3">
        <w:rPr>
          <w:rFonts w:ascii="Arial" w:hAnsi="Arial" w:cs="Arial"/>
        </w:rPr>
        <w:t xml:space="preserve"> </w:t>
      </w:r>
      <w:r w:rsidR="00AC1A55">
        <w:rPr>
          <w:rFonts w:ascii="Arial" w:hAnsi="Arial" w:cs="Arial"/>
        </w:rPr>
        <w:t>Altera</w:t>
      </w:r>
      <w:r w:rsidR="000B3FFB">
        <w:rPr>
          <w:rFonts w:ascii="Arial" w:hAnsi="Arial" w:cs="Arial"/>
        </w:rPr>
        <w:t xml:space="preserve"> </w:t>
      </w:r>
      <w:r w:rsidR="000B3FFB">
        <w:rPr>
          <w:rFonts w:ascii="Arial" w:hAnsi="Arial" w:cs="Arial"/>
          <w:b/>
          <w:i/>
        </w:rPr>
        <w:t xml:space="preserve">meta </w:t>
      </w:r>
      <w:r w:rsidR="006239F2">
        <w:rPr>
          <w:rFonts w:ascii="Arial" w:hAnsi="Arial" w:cs="Arial"/>
        </w:rPr>
        <w:t xml:space="preserve">a </w:t>
      </w:r>
      <w:r w:rsidR="00334B67">
        <w:rPr>
          <w:rFonts w:ascii="Arial" w:hAnsi="Arial" w:cs="Arial"/>
        </w:rPr>
        <w:t>Ação 2475</w:t>
      </w:r>
      <w:r w:rsidR="002556D5">
        <w:rPr>
          <w:rFonts w:ascii="Arial" w:hAnsi="Arial" w:cs="Arial"/>
        </w:rPr>
        <w:t xml:space="preserve">, </w:t>
      </w:r>
      <w:r w:rsidR="009A69C3" w:rsidRPr="009A69C3">
        <w:rPr>
          <w:rFonts w:ascii="Arial" w:hAnsi="Arial" w:cs="Arial"/>
        </w:rPr>
        <w:t>d</w:t>
      </w:r>
      <w:r w:rsidRPr="009A69C3">
        <w:rPr>
          <w:rFonts w:ascii="Arial" w:hAnsi="Arial" w:cs="Arial"/>
        </w:rPr>
        <w:t xml:space="preserve">o quadro anexo ao Projeto de Lei nº </w:t>
      </w:r>
      <w:r w:rsidR="00387446">
        <w:rPr>
          <w:rFonts w:ascii="Arial" w:hAnsi="Arial" w:cs="Arial"/>
        </w:rPr>
        <w:t>300</w:t>
      </w:r>
      <w:r w:rsidR="002556D5">
        <w:rPr>
          <w:rFonts w:ascii="Arial" w:hAnsi="Arial" w:cs="Arial"/>
        </w:rPr>
        <w:t>/202</w:t>
      </w:r>
      <w:r w:rsidR="00387446">
        <w:rPr>
          <w:rFonts w:ascii="Arial" w:hAnsi="Arial" w:cs="Arial"/>
        </w:rPr>
        <w:t>4</w:t>
      </w:r>
      <w:r w:rsidR="009A69C3" w:rsidRPr="009A69C3">
        <w:rPr>
          <w:rFonts w:ascii="Arial" w:hAnsi="Arial" w:cs="Arial"/>
        </w:rPr>
        <w:t>, conforme tabela abaixo:</w:t>
      </w:r>
    </w:p>
    <w:p w14:paraId="2FE5DE6A" w14:textId="77777777" w:rsidR="009A69C3" w:rsidRPr="009A69C3" w:rsidRDefault="009A69C3" w:rsidP="003A2DA0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5"/>
        <w:gridCol w:w="4320"/>
        <w:gridCol w:w="1750"/>
      </w:tblGrid>
      <w:tr w:rsidR="000E3DC4" w:rsidRPr="006B5480" w14:paraId="1F16B77B" w14:textId="77777777" w:rsidTr="006B5480">
        <w:tc>
          <w:tcPr>
            <w:tcW w:w="10245" w:type="dxa"/>
            <w:gridSpan w:val="3"/>
            <w:shd w:val="clear" w:color="auto" w:fill="auto"/>
          </w:tcPr>
          <w:p w14:paraId="20925217" w14:textId="77777777" w:rsidR="007278BB" w:rsidRPr="006B5480" w:rsidRDefault="000E3DC4" w:rsidP="007278BB">
            <w:pPr>
              <w:rPr>
                <w:rFonts w:ascii="Arial" w:hAnsi="Arial" w:cs="Arial"/>
              </w:rPr>
            </w:pPr>
            <w:bookmarkStart w:id="0" w:name="_Hlk135896929"/>
            <w:r w:rsidRPr="006B5480">
              <w:rPr>
                <w:rFonts w:ascii="Arial" w:hAnsi="Arial" w:cs="Arial"/>
              </w:rPr>
              <w:t xml:space="preserve">Ação: </w:t>
            </w:r>
            <w:r w:rsidR="00334B67">
              <w:rPr>
                <w:rFonts w:ascii="Arial" w:hAnsi="Arial" w:cs="Arial"/>
              </w:rPr>
              <w:t>2475</w:t>
            </w:r>
            <w:r w:rsidRPr="006B5480">
              <w:rPr>
                <w:rFonts w:ascii="Arial" w:hAnsi="Arial" w:cs="Arial"/>
              </w:rPr>
              <w:t xml:space="preserve"> –</w:t>
            </w:r>
            <w:r w:rsidR="00AC1A55">
              <w:rPr>
                <w:rFonts w:ascii="Arial" w:hAnsi="Arial" w:cs="Arial"/>
              </w:rPr>
              <w:t xml:space="preserve"> </w:t>
            </w:r>
            <w:r w:rsidR="00334B67">
              <w:rPr>
                <w:rFonts w:ascii="Arial" w:hAnsi="Arial" w:cs="Arial"/>
              </w:rPr>
              <w:t>EXECUÇÃO DE LIMPEZA E DESOBSTRUÇÃO MECANIZADA DE RESERVATÓRIOS DE AGUAS PLUVIAIS</w:t>
            </w:r>
            <w:r w:rsidR="007278BB">
              <w:rPr>
                <w:rFonts w:ascii="Arial" w:hAnsi="Arial" w:cs="Arial"/>
              </w:rPr>
              <w:t>.</w:t>
            </w:r>
          </w:p>
          <w:p w14:paraId="2863FE12" w14:textId="77777777" w:rsidR="000E3DC4" w:rsidRPr="006B5480" w:rsidRDefault="002F7EC3" w:rsidP="006B54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</w:t>
            </w:r>
            <w:r w:rsidR="00334B67">
              <w:rPr>
                <w:rFonts w:ascii="Arial" w:hAnsi="Arial" w:cs="Arial"/>
              </w:rPr>
              <w:t>ODUTO: SERVIÇOS REALIZADOS</w:t>
            </w:r>
          </w:p>
        </w:tc>
      </w:tr>
      <w:tr w:rsidR="002F7EC3" w:rsidRPr="006B5480" w14:paraId="6842BEEA" w14:textId="77777777" w:rsidTr="006B5480">
        <w:tc>
          <w:tcPr>
            <w:tcW w:w="4077" w:type="dxa"/>
            <w:shd w:val="clear" w:color="auto" w:fill="auto"/>
          </w:tcPr>
          <w:p w14:paraId="4589B357" w14:textId="77777777" w:rsidR="000E3DC4" w:rsidRPr="006B5480" w:rsidRDefault="000E3DC4" w:rsidP="006B5480">
            <w:pPr>
              <w:rPr>
                <w:rFonts w:ascii="Arial" w:hAnsi="Arial" w:cs="Arial"/>
                <w:b/>
                <w:bCs/>
              </w:rPr>
            </w:pPr>
            <w:r w:rsidRPr="006B5480">
              <w:rPr>
                <w:rFonts w:ascii="Arial" w:hAnsi="Arial" w:cs="Arial"/>
                <w:b/>
                <w:bCs/>
              </w:rPr>
              <w:t>Descrição da Meta</w:t>
            </w:r>
          </w:p>
          <w:p w14:paraId="4EB1D949" w14:textId="77777777" w:rsidR="000E3DC4" w:rsidRPr="006B5480" w:rsidRDefault="00334B67" w:rsidP="00334B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CONTRATAR MANUTENÇÃO DE MOTOBOMBA E SUBESTAÇÃO DE ALTA TENSÃO DE 22 LAGOAS ELEVATÓRIAS.</w:t>
            </w:r>
          </w:p>
        </w:tc>
        <w:tc>
          <w:tcPr>
            <w:tcW w:w="4395" w:type="dxa"/>
            <w:shd w:val="clear" w:color="auto" w:fill="auto"/>
          </w:tcPr>
          <w:p w14:paraId="17E9A6B4" w14:textId="77777777" w:rsidR="000E3DC4" w:rsidRPr="006B5480" w:rsidRDefault="000E3DC4" w:rsidP="006B5480">
            <w:pPr>
              <w:jc w:val="center"/>
              <w:rPr>
                <w:rFonts w:ascii="Arial" w:hAnsi="Arial" w:cs="Arial"/>
                <w:b/>
                <w:bCs/>
              </w:rPr>
            </w:pPr>
            <w:r w:rsidRPr="006B5480">
              <w:rPr>
                <w:rFonts w:ascii="Arial" w:hAnsi="Arial" w:cs="Arial"/>
                <w:b/>
                <w:bCs/>
              </w:rPr>
              <w:t>Unidade de Medida</w:t>
            </w:r>
          </w:p>
          <w:p w14:paraId="79AD116B" w14:textId="77777777" w:rsidR="000E3DC4" w:rsidRPr="006B5480" w:rsidRDefault="000E3DC4" w:rsidP="006B5480">
            <w:pPr>
              <w:jc w:val="center"/>
              <w:rPr>
                <w:rFonts w:ascii="Arial" w:hAnsi="Arial" w:cs="Arial"/>
              </w:rPr>
            </w:pPr>
            <w:r w:rsidRPr="006B5480">
              <w:rPr>
                <w:rFonts w:ascii="Arial" w:hAnsi="Arial" w:cs="Arial"/>
              </w:rPr>
              <w:t>unidade</w:t>
            </w:r>
          </w:p>
        </w:tc>
        <w:tc>
          <w:tcPr>
            <w:tcW w:w="1773" w:type="dxa"/>
            <w:shd w:val="clear" w:color="auto" w:fill="auto"/>
          </w:tcPr>
          <w:p w14:paraId="7F822164" w14:textId="77777777" w:rsidR="000E3DC4" w:rsidRDefault="000E3DC4" w:rsidP="006B5480">
            <w:pPr>
              <w:jc w:val="center"/>
              <w:rPr>
                <w:rFonts w:ascii="Arial" w:hAnsi="Arial" w:cs="Arial"/>
                <w:b/>
                <w:bCs/>
              </w:rPr>
            </w:pPr>
            <w:r w:rsidRPr="006B5480">
              <w:rPr>
                <w:rFonts w:ascii="Arial" w:hAnsi="Arial" w:cs="Arial"/>
                <w:b/>
                <w:bCs/>
              </w:rPr>
              <w:t>Valor da Meta</w:t>
            </w:r>
          </w:p>
          <w:p w14:paraId="3E47EC58" w14:textId="77777777" w:rsidR="00AC1A55" w:rsidRPr="00AC1A55" w:rsidRDefault="00334B67" w:rsidP="006B548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15</w:t>
            </w:r>
          </w:p>
        </w:tc>
      </w:tr>
      <w:bookmarkEnd w:id="0"/>
    </w:tbl>
    <w:p w14:paraId="63A2F3C4" w14:textId="77777777" w:rsidR="000E3DC4" w:rsidRDefault="000E3DC4" w:rsidP="009A69C3">
      <w:pPr>
        <w:shd w:val="clear" w:color="auto" w:fill="FFFFFF"/>
        <w:spacing w:before="40" w:after="40"/>
        <w:rPr>
          <w:rFonts w:ascii="Arial" w:hAnsi="Arial" w:cs="Arial"/>
          <w:sz w:val="20"/>
          <w:szCs w:val="20"/>
        </w:rPr>
      </w:pPr>
    </w:p>
    <w:p w14:paraId="7D6EA175" w14:textId="77777777" w:rsidR="000E3DC4" w:rsidRDefault="000E3DC4" w:rsidP="009A69C3">
      <w:pPr>
        <w:shd w:val="clear" w:color="auto" w:fill="FFFFFF"/>
        <w:spacing w:before="40" w:after="40"/>
        <w:rPr>
          <w:rFonts w:ascii="Arial" w:hAnsi="Arial" w:cs="Arial"/>
          <w:sz w:val="20"/>
          <w:szCs w:val="20"/>
        </w:rPr>
      </w:pPr>
    </w:p>
    <w:p w14:paraId="1834FDFE" w14:textId="399528FE" w:rsidR="009A69C3" w:rsidRPr="00E1308B" w:rsidRDefault="009A69C3" w:rsidP="009A69C3">
      <w:pPr>
        <w:rPr>
          <w:rFonts w:ascii="Arial" w:hAnsi="Arial" w:cs="Arial"/>
          <w:sz w:val="24"/>
          <w:szCs w:val="24"/>
        </w:rPr>
      </w:pPr>
      <w:r w:rsidRPr="00E1308B">
        <w:rPr>
          <w:rFonts w:ascii="Arial" w:hAnsi="Arial" w:cs="Arial"/>
          <w:sz w:val="24"/>
          <w:szCs w:val="24"/>
        </w:rPr>
        <w:t xml:space="preserve">Sala das Sessões, </w:t>
      </w:r>
      <w:r w:rsidR="00387446">
        <w:rPr>
          <w:rFonts w:ascii="Arial" w:hAnsi="Arial" w:cs="Arial"/>
          <w:sz w:val="24"/>
          <w:szCs w:val="24"/>
        </w:rPr>
        <w:t>27</w:t>
      </w:r>
      <w:r w:rsidR="003679C2">
        <w:rPr>
          <w:rFonts w:ascii="Arial" w:hAnsi="Arial" w:cs="Arial"/>
          <w:sz w:val="24"/>
          <w:szCs w:val="24"/>
        </w:rPr>
        <w:t xml:space="preserve"> de junho de </w:t>
      </w:r>
      <w:r w:rsidR="003F384F">
        <w:rPr>
          <w:rFonts w:ascii="Arial" w:hAnsi="Arial" w:cs="Arial"/>
          <w:sz w:val="24"/>
          <w:szCs w:val="24"/>
        </w:rPr>
        <w:t>junho</w:t>
      </w:r>
      <w:r w:rsidR="0016260D">
        <w:rPr>
          <w:rFonts w:ascii="Arial" w:hAnsi="Arial" w:cs="Arial"/>
          <w:sz w:val="24"/>
          <w:szCs w:val="24"/>
        </w:rPr>
        <w:t xml:space="preserve"> de 202</w:t>
      </w:r>
      <w:r w:rsidR="00387446">
        <w:rPr>
          <w:rFonts w:ascii="Arial" w:hAnsi="Arial" w:cs="Arial"/>
          <w:sz w:val="24"/>
          <w:szCs w:val="24"/>
        </w:rPr>
        <w:t>4</w:t>
      </w:r>
      <w:r w:rsidR="0016260D">
        <w:rPr>
          <w:rFonts w:ascii="Arial" w:hAnsi="Arial" w:cs="Arial"/>
          <w:sz w:val="24"/>
          <w:szCs w:val="24"/>
        </w:rPr>
        <w:t>.</w:t>
      </w:r>
    </w:p>
    <w:p w14:paraId="4400AFBF" w14:textId="77777777" w:rsidR="009A69C3" w:rsidRDefault="009A69C3" w:rsidP="009A69C3"/>
    <w:p w14:paraId="69630E3F" w14:textId="77777777" w:rsidR="009A69C3" w:rsidRDefault="009A69C3" w:rsidP="009A69C3"/>
    <w:p w14:paraId="18267B41" w14:textId="77777777" w:rsidR="009A69C3" w:rsidRDefault="009A69C3" w:rsidP="009A69C3"/>
    <w:p w14:paraId="17532377" w14:textId="77777777" w:rsidR="009A69C3" w:rsidRDefault="003F384F" w:rsidP="009A69C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Vereador </w:t>
      </w:r>
    </w:p>
    <w:p w14:paraId="6B843E35" w14:textId="77777777" w:rsidR="003679C2" w:rsidRPr="00E1308B" w:rsidRDefault="003679C2" w:rsidP="009A69C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FELIPE ALVES</w:t>
      </w:r>
    </w:p>
    <w:p w14:paraId="4B535703" w14:textId="77777777" w:rsidR="009A69C3" w:rsidRDefault="009A69C3" w:rsidP="009A69C3">
      <w:pPr>
        <w:shd w:val="clear" w:color="auto" w:fill="FFFFFF"/>
        <w:spacing w:before="40" w:after="40"/>
        <w:rPr>
          <w:rFonts w:ascii="Arial" w:hAnsi="Arial" w:cs="Arial"/>
          <w:sz w:val="20"/>
          <w:szCs w:val="20"/>
        </w:rPr>
      </w:pPr>
    </w:p>
    <w:p w14:paraId="573DED53" w14:textId="77777777" w:rsidR="009A69C3" w:rsidRPr="0082681B" w:rsidRDefault="009A69C3" w:rsidP="004F4522">
      <w:pPr>
        <w:shd w:val="clear" w:color="auto" w:fill="FFFFFF"/>
        <w:spacing w:before="40" w:after="40"/>
        <w:ind w:firstLine="708"/>
        <w:rPr>
          <w:rFonts w:ascii="Arial" w:hAnsi="Arial" w:cs="Arial"/>
          <w:sz w:val="20"/>
          <w:szCs w:val="20"/>
        </w:rPr>
      </w:pPr>
    </w:p>
    <w:sectPr w:rsidR="009A69C3" w:rsidRPr="0082681B" w:rsidSect="00ED0837">
      <w:headerReference w:type="default" r:id="rId6"/>
      <w:pgSz w:w="11905" w:h="17337"/>
      <w:pgMar w:top="1400" w:right="900" w:bottom="1163" w:left="9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BAF7E" w14:textId="77777777" w:rsidR="00A25927" w:rsidRDefault="00A25927" w:rsidP="009A69C3">
      <w:pPr>
        <w:spacing w:after="0" w:line="240" w:lineRule="auto"/>
      </w:pPr>
      <w:r>
        <w:separator/>
      </w:r>
    </w:p>
  </w:endnote>
  <w:endnote w:type="continuationSeparator" w:id="0">
    <w:p w14:paraId="54A01FE9" w14:textId="77777777" w:rsidR="00A25927" w:rsidRDefault="00A25927" w:rsidP="009A6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Bahnschrift Light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65DD1" w14:textId="77777777" w:rsidR="00A25927" w:rsidRDefault="00A25927" w:rsidP="009A69C3">
      <w:pPr>
        <w:spacing w:after="0" w:line="240" w:lineRule="auto"/>
      </w:pPr>
      <w:r>
        <w:separator/>
      </w:r>
    </w:p>
  </w:footnote>
  <w:footnote w:type="continuationSeparator" w:id="0">
    <w:p w14:paraId="263541ED" w14:textId="77777777" w:rsidR="00A25927" w:rsidRDefault="00A25927" w:rsidP="009A69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AFA0D" w14:textId="77777777" w:rsidR="009A69C3" w:rsidRDefault="009A69C3" w:rsidP="009A69C3">
    <w:pPr>
      <w:pStyle w:val="Cabealho"/>
      <w:jc w:val="center"/>
    </w:pPr>
    <w:r w:rsidRPr="00E53C36">
      <w:rPr>
        <w:rFonts w:ascii="Century Gothic" w:hAnsi="Century Gothic" w:cs="Arial"/>
        <w:b/>
      </w:rPr>
      <w:object w:dxaOrig="552" w:dyaOrig="708" w14:anchorId="35DC437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7.6pt;height:35.4pt" fillcolor="window">
          <v:imagedata r:id="rId1" o:title=""/>
        </v:shape>
        <o:OLEObject Type="Embed" ProgID="Word.Picture.8" ShapeID="_x0000_i1025" DrawAspect="Content" ObjectID="_1781003168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B74"/>
    <w:rsid w:val="000742F5"/>
    <w:rsid w:val="000B3FFB"/>
    <w:rsid w:val="000C01C6"/>
    <w:rsid w:val="000E3DC4"/>
    <w:rsid w:val="0016260D"/>
    <w:rsid w:val="001B0F55"/>
    <w:rsid w:val="002556D5"/>
    <w:rsid w:val="002F7EC3"/>
    <w:rsid w:val="00334B67"/>
    <w:rsid w:val="003679C2"/>
    <w:rsid w:val="00387446"/>
    <w:rsid w:val="003A2DA0"/>
    <w:rsid w:val="003F384F"/>
    <w:rsid w:val="0040408F"/>
    <w:rsid w:val="004229B9"/>
    <w:rsid w:val="0044305C"/>
    <w:rsid w:val="00452332"/>
    <w:rsid w:val="0046365F"/>
    <w:rsid w:val="004D0ECD"/>
    <w:rsid w:val="004F4522"/>
    <w:rsid w:val="005965C7"/>
    <w:rsid w:val="005B0730"/>
    <w:rsid w:val="006239F2"/>
    <w:rsid w:val="006B5480"/>
    <w:rsid w:val="006D0003"/>
    <w:rsid w:val="007278BB"/>
    <w:rsid w:val="007B7BB9"/>
    <w:rsid w:val="0082681B"/>
    <w:rsid w:val="008D43E7"/>
    <w:rsid w:val="008F3255"/>
    <w:rsid w:val="009646A5"/>
    <w:rsid w:val="009A69C3"/>
    <w:rsid w:val="00A00039"/>
    <w:rsid w:val="00A25927"/>
    <w:rsid w:val="00AC1A55"/>
    <w:rsid w:val="00AF3B74"/>
    <w:rsid w:val="00B84175"/>
    <w:rsid w:val="00B85C4A"/>
    <w:rsid w:val="00B90CC0"/>
    <w:rsid w:val="00BA76B5"/>
    <w:rsid w:val="00C470DC"/>
    <w:rsid w:val="00D46B82"/>
    <w:rsid w:val="00D734F1"/>
    <w:rsid w:val="00E1308B"/>
    <w:rsid w:val="00E216FE"/>
    <w:rsid w:val="00E53C36"/>
    <w:rsid w:val="00ED0837"/>
    <w:rsid w:val="00F316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5E16DF9E"/>
  <w15:chartTrackingRefBased/>
  <w15:docId w15:val="{603318E1-3743-44F9-A9AE-007156D1D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3C36"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3A2DA0"/>
    <w:pPr>
      <w:autoSpaceDE w:val="0"/>
      <w:autoSpaceDN w:val="0"/>
      <w:adjustRightInd w:val="0"/>
    </w:pPr>
    <w:rPr>
      <w:rFonts w:ascii="Helvetica" w:hAnsi="Helvetica" w:cs="Helvetica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39"/>
    <w:rsid w:val="003A2D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A69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A69C3"/>
  </w:style>
  <w:style w:type="paragraph" w:styleId="Rodap">
    <w:name w:val="footer"/>
    <w:basedOn w:val="Normal"/>
    <w:link w:val="RodapChar"/>
    <w:uiPriority w:val="99"/>
    <w:unhideWhenUsed/>
    <w:rsid w:val="009A69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69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Desktop\FABIO\Documents\Felipe%20Alves%202019\LDO%202024\Emenda%20Grafite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Emenda Grafite</Template>
  <TotalTime>4</TotalTime>
  <Pages>1</Pages>
  <Words>90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Fabio Perruci de Paiva</cp:lastModifiedBy>
  <cp:revision>2</cp:revision>
  <dcterms:created xsi:type="dcterms:W3CDTF">2024-06-27T17:20:00Z</dcterms:created>
  <dcterms:modified xsi:type="dcterms:W3CDTF">2024-06-27T17:20:00Z</dcterms:modified>
</cp:coreProperties>
</file>